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2D" w:rsidRPr="006342A2" w:rsidRDefault="0085362D" w:rsidP="001F1FBF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Наказ Мініс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терства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:rsidR="0085362D" w:rsidRPr="001F1FBF" w:rsidRDefault="0085362D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="Times New Roman" w:hAnsi="Times New Roman"/>
          <w:w w:val="100"/>
          <w:sz w:val="20"/>
          <w:szCs w:val="20"/>
        </w:rPr>
        <w:t xml:space="preserve">                   </w:t>
      </w:r>
      <w:r w:rsidRPr="001F1FBF">
        <w:rPr>
          <w:w w:val="100"/>
          <w:sz w:val="20"/>
          <w:szCs w:val="20"/>
        </w:rPr>
        <w:t>(назва органу, до якого подається заява)</w:t>
      </w:r>
    </w:p>
    <w:p w:rsidR="0085362D" w:rsidRPr="001F1FBF" w:rsidRDefault="0085362D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:rsidR="0085362D" w:rsidRPr="001F1FBF" w:rsidRDefault="0085362D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85362D" w:rsidRPr="006342A2" w:rsidRDefault="0085362D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5362D" w:rsidRPr="006342A2" w:rsidRDefault="0085362D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за адресою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5362D" w:rsidRPr="001F1FBF" w:rsidRDefault="0085362D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</w:t>
      </w:r>
      <w:r>
        <w:rPr>
          <w:rFonts w:ascii="Times New Roman" w:hAnsi="Times New Roman" w:cs="Times New Roman"/>
          <w:w w:val="100"/>
          <w:sz w:val="20"/>
          <w:szCs w:val="20"/>
        </w:rPr>
        <w:t>сіб без громадянства -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85362D" w:rsidRPr="006342A2" w:rsidRDefault="0085362D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:rsidR="0085362D" w:rsidRPr="001F1FBF" w:rsidRDefault="0085362D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5362D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85362D" w:rsidRPr="006342A2" w:rsidRDefault="0085362D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85362D" w:rsidRPr="006342A2" w:rsidRDefault="0085362D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85362D" w:rsidRPr="00B05EAA" w:rsidRDefault="0085362D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/>
      </w:tblPr>
      <w:tblGrid>
        <w:gridCol w:w="1605"/>
        <w:gridCol w:w="1845"/>
        <w:gridCol w:w="1611"/>
        <w:gridCol w:w="2838"/>
        <w:gridCol w:w="2755"/>
      </w:tblGrid>
      <w:tr w:rsidR="0085362D" w:rsidRPr="006342A2" w:rsidTr="00B05EAA">
        <w:trPr>
          <w:trHeight w:val="60"/>
        </w:trPr>
        <w:tc>
          <w:tcPr>
            <w:tcW w:w="753" w:type="pct"/>
          </w:tcPr>
          <w:p w:rsidR="0085362D" w:rsidRPr="006342A2" w:rsidRDefault="0085362D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:rsidR="0085362D" w:rsidRPr="006342A2" w:rsidRDefault="0085362D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:rsidR="0085362D" w:rsidRPr="006342A2" w:rsidRDefault="0085362D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:rsidR="0085362D" w:rsidRPr="006342A2" w:rsidRDefault="0085362D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5pt;height:30.75pt" o:ole="">
                  <v:imagedata r:id="rId6" o:title=""/>
                </v:shape>
                <o:OLEObject Type="Embed" ProgID="Paint.Picture" ShapeID="_x0000_i1025" DrawAspect="Content" ObjectID="_1815223831" r:id="rId7"/>
              </w:object>
            </w:r>
          </w:p>
          <w:p w:rsidR="0085362D" w:rsidRPr="006342A2" w:rsidRDefault="0085362D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85362D" w:rsidRPr="006342A2" w:rsidRDefault="0085362D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85362D" w:rsidRPr="006342A2" w:rsidRDefault="0085362D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85362D" w:rsidRPr="00A978CD" w:rsidRDefault="0085362D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85362D" w:rsidRPr="006342A2" w:rsidRDefault="0085362D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85362D" w:rsidRPr="00DA224E" w:rsidRDefault="0085362D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18"/>
        <w:gridCol w:w="2501"/>
      </w:tblGrid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362D" w:rsidRPr="006342A2" w:rsidRDefault="0085362D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362D" w:rsidRPr="006342A2" w:rsidRDefault="0085362D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85362D" w:rsidRPr="006342A2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1. Державна допомога сім’ям з дітьми</w:t>
            </w:r>
          </w:p>
        </w:tc>
      </w:tr>
      <w:tr w:rsidR="0085362D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9C385A" w:rsidRDefault="0085362D" w:rsidP="009C385A">
            <w:pPr>
              <w:pStyle w:val="TableTABL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</w:pP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3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}</w:t>
            </w:r>
          </w:p>
        </w:tc>
      </w:tr>
      <w:tr w:rsidR="0085362D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4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}</w:t>
            </w:r>
          </w:p>
        </w:tc>
      </w:tr>
      <w:tr w:rsidR="0085362D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85362D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Соціальна допомога на дітей-сиріт та дітей, позбавлених батьківського піклування, грошове забезпечення батькам-вихователям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6.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8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0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E73648" w:rsidRDefault="0085362D" w:rsidP="009C38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_____аркушах.</w:t>
      </w:r>
    </w:p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:rsidR="0085362D" w:rsidRPr="006342A2" w:rsidRDefault="0085362D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:rsidR="0085362D" w:rsidRPr="001F1FBF" w:rsidRDefault="0085362D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85362D" w:rsidRPr="006342A2" w:rsidRDefault="0085362D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:rsidR="0085362D" w:rsidRPr="001F1FBF" w:rsidRDefault="0085362D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85362D" w:rsidRPr="006342A2" w:rsidRDefault="0085362D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85362D" w:rsidRPr="001F1FBF" w:rsidRDefault="0085362D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85362D" w:rsidRPr="006342A2" w:rsidRDefault="0085362D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85362D" w:rsidRPr="006342A2" w:rsidRDefault="0085362D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85362D" w:rsidRPr="001F1FBF" w:rsidRDefault="0085362D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85362D" w:rsidRPr="006342A2" w:rsidRDefault="0085362D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85362D" w:rsidRPr="001F1FBF" w:rsidRDefault="0085362D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85362D" w:rsidRPr="006342A2" w:rsidRDefault="0085362D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85362D" w:rsidRPr="006342A2" w:rsidRDefault="0085362D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85362D" w:rsidRPr="006342A2" w:rsidRDefault="0085362D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85362D" w:rsidRPr="006342A2" w:rsidRDefault="0085362D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85362D" w:rsidRPr="006342A2" w:rsidRDefault="0085362D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:rsidR="0085362D" w:rsidRPr="001F1FBF" w:rsidRDefault="0085362D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85362D" w:rsidRDefault="0085362D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85362D" w:rsidRPr="006342A2" w:rsidRDefault="0085362D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53"/>
        <w:gridCol w:w="1638"/>
        <w:gridCol w:w="2048"/>
        <w:gridCol w:w="1502"/>
      </w:tblGrid>
      <w:tr w:rsidR="0085362D" w:rsidRPr="006342A2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85362D" w:rsidRPr="006342A2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62D" w:rsidRPr="006342A2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85362D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85362D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5362D" w:rsidRPr="00842A2A" w:rsidRDefault="0085362D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85362D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85362D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6342A2" w:rsidRDefault="0085362D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5362D" w:rsidRPr="00842A2A" w:rsidRDefault="0085362D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85362D" w:rsidRPr="006342A2" w:rsidRDefault="0085362D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85362D" w:rsidRPr="006342A2" w:rsidRDefault="0085362D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:rsidR="0085362D" w:rsidRDefault="0085362D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85362D" w:rsidRDefault="0085362D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:rsidR="0085362D" w:rsidRPr="00FE7D6F" w:rsidRDefault="0085362D" w:rsidP="00844EAF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E7D6F"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:rsidR="0085362D" w:rsidRPr="00FE7D6F" w:rsidRDefault="0085362D" w:rsidP="001F1FBF">
      <w:pPr>
        <w:pStyle w:val="StrokeCh6"/>
        <w:tabs>
          <w:tab w:val="center" w:pos="2560"/>
          <w:tab w:val="center" w:pos="6680"/>
        </w:tabs>
        <w:jc w:val="left"/>
        <w:rPr>
          <w:rFonts w:ascii="Calibri" w:hAnsi="Calibri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85362D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0942AF" w:rsidRDefault="0085362D" w:rsidP="000942A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>Заповнюється працівником 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85362D" w:rsidRPr="006342A2" w:rsidRDefault="0085362D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85362D" w:rsidRPr="006342A2" w:rsidRDefault="0085362D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85362D" w:rsidRPr="006342A2" w:rsidRDefault="0085362D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85362D" w:rsidRPr="006342A2" w:rsidRDefault="0085362D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85362D" w:rsidRPr="006342A2" w:rsidRDefault="0085362D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85362D" w:rsidRPr="006342A2" w:rsidRDefault="0085362D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85362D" w:rsidRPr="001F1FBF" w:rsidRDefault="0085362D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85362D" w:rsidRDefault="0085362D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E35121">
        <w:rPr>
          <w:rFonts w:ascii="Times New Roman" w:hAnsi="Times New Roman" w:cs="Times New Roman"/>
          <w:noProof/>
          <w:sz w:val="20"/>
          <w:szCs w:val="20"/>
        </w:rPr>
        <w:pict>
          <v:shape id="Рисунок 2" o:spid="_x0000_i1026" type="#_x0000_t75" style="width:33.75pt;height:23.25pt;visibility:visible">
            <v:imagedata r:id="rId8" o:title=""/>
          </v:shape>
        </w:pict>
      </w:r>
    </w:p>
    <w:p w:rsidR="0085362D" w:rsidRPr="00403299" w:rsidRDefault="0085362D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:rsidR="0085362D" w:rsidRDefault="0085362D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85362D" w:rsidRDefault="0085362D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85362D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362D" w:rsidRPr="00160569" w:rsidRDefault="0085362D" w:rsidP="001605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>Заповнюється працівником 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85362D" w:rsidRPr="006342A2" w:rsidRDefault="0085362D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85362D" w:rsidRPr="006342A2" w:rsidRDefault="0085362D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85362D" w:rsidRPr="006342A2" w:rsidRDefault="0085362D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85362D" w:rsidRPr="006342A2" w:rsidRDefault="0085362D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85362D" w:rsidRPr="006342A2" w:rsidRDefault="0085362D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85362D" w:rsidRPr="006342A2" w:rsidRDefault="0085362D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85362D" w:rsidRPr="00A978CD" w:rsidRDefault="0085362D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 підпис)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85362D" w:rsidRPr="00D231C3" w:rsidRDefault="0085362D" w:rsidP="00842A2A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85362D" w:rsidRDefault="0085362D" w:rsidP="009D75FF">
      <w:pPr>
        <w:pStyle w:val="st2"/>
        <w:rPr>
          <w:rStyle w:val="st42"/>
        </w:rPr>
      </w:pPr>
      <w:r>
        <w:rPr>
          <w:rStyle w:val="st42"/>
        </w:rPr>
        <w:t>Спосіб отримання повідомлення про призначення соціальної допомоги / компенсації (або відмову в її призначенні)</w:t>
      </w:r>
      <w:r>
        <w:rPr>
          <w:rStyle w:val="st121"/>
          <w:iCs/>
        </w:rPr>
        <w:t xml:space="preserve"> (обрати)</w:t>
      </w:r>
      <w:r>
        <w:rPr>
          <w:rStyle w:val="st42"/>
        </w:rPr>
        <w:t>: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3"/>
        <w:gridCol w:w="9632"/>
      </w:tblGrid>
      <w:tr w:rsidR="0085362D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2"/>
              <w:rPr>
                <w:rStyle w:val="st42"/>
              </w:rPr>
            </w:pPr>
            <w:r w:rsidRPr="00E35121">
              <w:rPr>
                <w:rStyle w:val="st42"/>
                <w:noProof/>
                <w:lang w:eastAsia="uk-UA"/>
              </w:rPr>
              <w:pict>
                <v:shape id="Рисунок 6" o:spid="_x0000_i1027" type="#_x0000_t75" style="width:23.25pt;height:20.25pt;visibility:visible">
                  <v:imagedata r:id="rId9" o:title=""/>
                </v:shape>
              </w:pict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4"/>
              <w:rPr>
                <w:rStyle w:val="st42"/>
              </w:rPr>
            </w:pPr>
            <w:r w:rsidRPr="00FF76CD">
              <w:rPr>
                <w:rStyle w:val="st42"/>
              </w:rPr>
              <w:t>отримаю особисто</w:t>
            </w:r>
          </w:p>
        </w:tc>
      </w:tr>
      <w:tr w:rsidR="0085362D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2"/>
              <w:rPr>
                <w:rStyle w:val="st42"/>
              </w:rPr>
            </w:pPr>
            <w:r w:rsidRPr="00E35121">
              <w:rPr>
                <w:rStyle w:val="st42"/>
                <w:noProof/>
                <w:lang w:eastAsia="uk-UA"/>
              </w:rPr>
              <w:pict>
                <v:shape id="Рисунок 5" o:spid="_x0000_i1028" type="#_x0000_t75" style="width:23.25pt;height:20.25pt;visibility:visible">
                  <v:imagedata r:id="rId9" o:title=""/>
                </v:shape>
              </w:pict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4"/>
              <w:rPr>
                <w:rStyle w:val="st42"/>
              </w:rPr>
            </w:pPr>
            <w:r w:rsidRPr="00FF76CD">
              <w:rPr>
                <w:rStyle w:val="st42"/>
              </w:rPr>
              <w:t>надіслати із використанням засобів поштового зв’язку</w:t>
            </w:r>
          </w:p>
        </w:tc>
      </w:tr>
      <w:tr w:rsidR="0085362D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2"/>
              <w:rPr>
                <w:rStyle w:val="st42"/>
              </w:rPr>
            </w:pPr>
            <w:r w:rsidRPr="00E35121">
              <w:rPr>
                <w:rStyle w:val="st42"/>
                <w:noProof/>
                <w:lang w:eastAsia="uk-UA"/>
              </w:rPr>
              <w:pict>
                <v:shape id="Рисунок 4" o:spid="_x0000_i1029" type="#_x0000_t75" style="width:23.25pt;height:20.25pt;visibility:visible">
                  <v:imagedata r:id="rId9" o:title=""/>
                </v:shape>
              </w:pict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4"/>
              <w:rPr>
                <w:rStyle w:val="st42"/>
              </w:rPr>
            </w:pPr>
            <w:r w:rsidRPr="00FF76CD">
              <w:rPr>
                <w:rStyle w:val="st42"/>
              </w:rPr>
              <w:t>доставити кур’єром за додаткову плату</w:t>
            </w:r>
          </w:p>
        </w:tc>
      </w:tr>
      <w:tr w:rsidR="0085362D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2"/>
              <w:rPr>
                <w:rStyle w:val="st42"/>
              </w:rPr>
            </w:pPr>
            <w:r w:rsidRPr="00E35121">
              <w:rPr>
                <w:rStyle w:val="st42"/>
                <w:noProof/>
                <w:lang w:eastAsia="uk-UA"/>
              </w:rPr>
              <w:pict>
                <v:shape id="Рисунок 3" o:spid="_x0000_i1030" type="#_x0000_t75" style="width:23.25pt;height:20.25pt;visibility:visible">
                  <v:imagedata r:id="rId9" o:title=""/>
                </v:shape>
              </w:pict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4"/>
              <w:rPr>
                <w:rStyle w:val="st42"/>
              </w:rPr>
            </w:pPr>
            <w:r w:rsidRPr="00FF76CD">
              <w:rPr>
                <w:rStyle w:val="st42"/>
              </w:rPr>
              <w:t>надіслати на адресу електронної пошти _____________________________________</w:t>
            </w:r>
          </w:p>
        </w:tc>
      </w:tr>
      <w:tr w:rsidR="0085362D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2"/>
              <w:rPr>
                <w:rStyle w:val="st42"/>
              </w:rPr>
            </w:pPr>
            <w:r w:rsidRPr="00E35121">
              <w:rPr>
                <w:rStyle w:val="st42"/>
                <w:noProof/>
                <w:lang w:eastAsia="uk-UA"/>
              </w:rPr>
              <w:pict>
                <v:shape id="Рисунок 1" o:spid="_x0000_i1031" type="#_x0000_t75" style="width:23.25pt;height:20.25pt;visibility:visible">
                  <v:imagedata r:id="rId9" o:title=""/>
                </v:shape>
              </w:pict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362D" w:rsidRPr="00FF76CD" w:rsidRDefault="0085362D">
            <w:pPr>
              <w:pStyle w:val="st14"/>
              <w:rPr>
                <w:rStyle w:val="st42"/>
              </w:rPr>
            </w:pPr>
            <w:r w:rsidRPr="00FF76CD">
              <w:rPr>
                <w:rStyle w:val="st42"/>
              </w:rPr>
              <w:t>передати з використанням інших технічних засобів електронних комунікацій</w:t>
            </w:r>
          </w:p>
        </w:tc>
      </w:tr>
    </w:tbl>
    <w:p w:rsidR="0085362D" w:rsidRDefault="0085362D" w:rsidP="00D231C3">
      <w:pPr>
        <w:pStyle w:val="Ch60"/>
        <w:spacing w:before="0"/>
        <w:ind w:left="284" w:right="284"/>
        <w:rPr>
          <w:rFonts w:ascii="Calibri" w:hAnsi="Calibri"/>
          <w:w w:val="100"/>
          <w:sz w:val="24"/>
          <w:szCs w:val="24"/>
        </w:rPr>
      </w:pPr>
    </w:p>
    <w:p w:rsidR="0085362D" w:rsidRDefault="0085362D" w:rsidP="00D231C3">
      <w:pPr>
        <w:pStyle w:val="Ch60"/>
        <w:spacing w:before="0"/>
        <w:ind w:left="284" w:right="284"/>
        <w:rPr>
          <w:rFonts w:ascii="Calibri" w:hAnsi="Calibri"/>
          <w:w w:val="100"/>
          <w:sz w:val="24"/>
          <w:szCs w:val="24"/>
        </w:rPr>
      </w:pPr>
      <w:r w:rsidRPr="00DA224E">
        <w:rPr>
          <w:w w:val="100"/>
          <w:sz w:val="24"/>
          <w:szCs w:val="24"/>
        </w:rPr>
        <w:t>Генеральний директор Директорату</w:t>
      </w:r>
      <w:r w:rsidRPr="00DA224E">
        <w:rPr>
          <w:w w:val="100"/>
          <w:sz w:val="24"/>
          <w:szCs w:val="24"/>
        </w:rPr>
        <w:br/>
        <w:t>адресної соціальної підтримки населення</w:t>
      </w:r>
      <w:r w:rsidRPr="00DA224E">
        <w:rPr>
          <w:w w:val="100"/>
          <w:sz w:val="24"/>
          <w:szCs w:val="24"/>
        </w:rPr>
        <w:br/>
        <w:t xml:space="preserve">та розвитку соціального інспектування                                  </w:t>
      </w:r>
      <w:r>
        <w:rPr>
          <w:rFonts w:ascii="Times New Roman" w:hAnsi="Times New Roman"/>
          <w:w w:val="100"/>
          <w:sz w:val="24"/>
          <w:szCs w:val="24"/>
        </w:rPr>
        <w:t xml:space="preserve">   </w:t>
      </w:r>
      <w:r w:rsidRPr="00DA224E">
        <w:rPr>
          <w:w w:val="100"/>
          <w:sz w:val="24"/>
          <w:szCs w:val="24"/>
        </w:rPr>
        <w:t xml:space="preserve">   Надія РЯЗАНОВА</w:t>
      </w:r>
    </w:p>
    <w:p w:rsidR="0085362D" w:rsidRDefault="0085362D" w:rsidP="00FE7D6F"/>
    <w:p w:rsidR="0085362D" w:rsidRDefault="0085362D" w:rsidP="00FE7D6F"/>
    <w:p w:rsidR="0085362D" w:rsidRPr="00B46E11" w:rsidRDefault="0085362D" w:rsidP="00B46E11">
      <w:pPr>
        <w:ind w:firstLine="284"/>
        <w:jc w:val="both"/>
        <w:rPr>
          <w:rFonts w:ascii="Times New Roman" w:hAnsi="Times New Roman"/>
          <w:i/>
          <w:color w:val="808080"/>
          <w:sz w:val="24"/>
          <w:szCs w:val="24"/>
        </w:rPr>
      </w:pPr>
      <w:r w:rsidRPr="00B46E11">
        <w:rPr>
          <w:rFonts w:ascii="Times New Roman" w:hAnsi="Times New Roman"/>
          <w:i/>
          <w:color w:val="808080"/>
          <w:sz w:val="24"/>
          <w:szCs w:val="24"/>
        </w:rPr>
        <w:t xml:space="preserve">{Форма Заяви із змінами, внесеними згідно з Наказами Міністерства соціальної політики </w:t>
      </w:r>
      <w:r>
        <w:rPr>
          <w:rFonts w:ascii="Times New Roman" w:hAnsi="Times New Roman"/>
          <w:i/>
          <w:color w:val="808080"/>
          <w:sz w:val="24"/>
          <w:szCs w:val="24"/>
        </w:rPr>
        <w:br/>
      </w:r>
      <w:r w:rsidRPr="00B46E11">
        <w:rPr>
          <w:rFonts w:ascii="Times New Roman" w:hAnsi="Times New Roman"/>
          <w:i/>
          <w:color w:val="808080"/>
          <w:sz w:val="24"/>
          <w:szCs w:val="24"/>
        </w:rPr>
        <w:t>№ 230-Н від 06.05.2024, з урахуванням змін, внесених Наказом Міністерства соціальної політики № 259-Н від 27.05.2024, № 356-Н від 31.07.2024, з урахуванням змін, внесених Наказом Міністерства соціальної політики № 384-Н від 21.08.2024</w:t>
      </w:r>
      <w:r>
        <w:rPr>
          <w:rFonts w:ascii="Times New Roman" w:hAnsi="Times New Roman"/>
          <w:i/>
          <w:color w:val="808080"/>
          <w:sz w:val="24"/>
          <w:szCs w:val="24"/>
        </w:rPr>
        <w:t xml:space="preserve">, </w:t>
      </w:r>
      <w:r w:rsidRPr="009D75FF">
        <w:rPr>
          <w:rStyle w:val="st131"/>
          <w:rFonts w:ascii="Times New Roman" w:hAnsi="Times New Roman"/>
          <w:iCs/>
          <w:color w:val="808080"/>
          <w:sz w:val="24"/>
          <w:szCs w:val="24"/>
          <w:lang w:eastAsia="ru-RU"/>
        </w:rPr>
        <w:t>№ 189-Н від 21.04.2025</w:t>
      </w:r>
      <w:r w:rsidRPr="00B46E11">
        <w:rPr>
          <w:rFonts w:ascii="Times New Roman" w:hAnsi="Times New Roman"/>
          <w:i/>
          <w:color w:val="808080"/>
          <w:sz w:val="24"/>
          <w:szCs w:val="24"/>
        </w:rPr>
        <w:t>}</w:t>
      </w:r>
    </w:p>
    <w:sectPr w:rsidR="0085362D" w:rsidRPr="00B46E11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2D" w:rsidRDefault="0085362D">
      <w:r>
        <w:separator/>
      </w:r>
    </w:p>
  </w:endnote>
  <w:endnote w:type="continuationSeparator" w:id="0">
    <w:p w:rsidR="0085362D" w:rsidRDefault="00853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2D" w:rsidRDefault="0085362D">
      <w:r>
        <w:separator/>
      </w:r>
    </w:p>
  </w:footnote>
  <w:footnote w:type="continuationSeparator" w:id="0">
    <w:p w:rsidR="0085362D" w:rsidRDefault="00853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FBF"/>
    <w:rsid w:val="00026CA0"/>
    <w:rsid w:val="000341A5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1F7C99"/>
    <w:rsid w:val="00220849"/>
    <w:rsid w:val="00224126"/>
    <w:rsid w:val="00254C12"/>
    <w:rsid w:val="00276A08"/>
    <w:rsid w:val="00292AD1"/>
    <w:rsid w:val="002969BB"/>
    <w:rsid w:val="00297420"/>
    <w:rsid w:val="003A0C83"/>
    <w:rsid w:val="003B5C21"/>
    <w:rsid w:val="003D1AB9"/>
    <w:rsid w:val="003E2E19"/>
    <w:rsid w:val="00400C9A"/>
    <w:rsid w:val="00403299"/>
    <w:rsid w:val="00444A00"/>
    <w:rsid w:val="004817F8"/>
    <w:rsid w:val="004A5A80"/>
    <w:rsid w:val="004E4797"/>
    <w:rsid w:val="004E60A7"/>
    <w:rsid w:val="005159FE"/>
    <w:rsid w:val="00543662"/>
    <w:rsid w:val="005970FA"/>
    <w:rsid w:val="005C5AEB"/>
    <w:rsid w:val="005D1D7B"/>
    <w:rsid w:val="005D32DB"/>
    <w:rsid w:val="005D7C1B"/>
    <w:rsid w:val="006256F4"/>
    <w:rsid w:val="006342A2"/>
    <w:rsid w:val="006359A9"/>
    <w:rsid w:val="006421D3"/>
    <w:rsid w:val="006A0E64"/>
    <w:rsid w:val="006A344A"/>
    <w:rsid w:val="006A6AFB"/>
    <w:rsid w:val="006C36B1"/>
    <w:rsid w:val="0072381E"/>
    <w:rsid w:val="00725FE9"/>
    <w:rsid w:val="007B54D6"/>
    <w:rsid w:val="007D2FDE"/>
    <w:rsid w:val="007F22E7"/>
    <w:rsid w:val="0083634F"/>
    <w:rsid w:val="00840312"/>
    <w:rsid w:val="00842A2A"/>
    <w:rsid w:val="00844EAF"/>
    <w:rsid w:val="0085362D"/>
    <w:rsid w:val="00855FA5"/>
    <w:rsid w:val="00872DBB"/>
    <w:rsid w:val="008C1EE4"/>
    <w:rsid w:val="008E217A"/>
    <w:rsid w:val="008F383B"/>
    <w:rsid w:val="00937274"/>
    <w:rsid w:val="00974276"/>
    <w:rsid w:val="009C2FFF"/>
    <w:rsid w:val="009C385A"/>
    <w:rsid w:val="009C7575"/>
    <w:rsid w:val="009D75FF"/>
    <w:rsid w:val="009F4074"/>
    <w:rsid w:val="00A43E6F"/>
    <w:rsid w:val="00A44DC7"/>
    <w:rsid w:val="00A54BD5"/>
    <w:rsid w:val="00A81013"/>
    <w:rsid w:val="00A868BA"/>
    <w:rsid w:val="00A978CD"/>
    <w:rsid w:val="00AD76AF"/>
    <w:rsid w:val="00AF57CE"/>
    <w:rsid w:val="00B05EAA"/>
    <w:rsid w:val="00B2753B"/>
    <w:rsid w:val="00B327DB"/>
    <w:rsid w:val="00B46E11"/>
    <w:rsid w:val="00BB3FCB"/>
    <w:rsid w:val="00BC087E"/>
    <w:rsid w:val="00BD7521"/>
    <w:rsid w:val="00C726A3"/>
    <w:rsid w:val="00CA29B3"/>
    <w:rsid w:val="00CA7C2B"/>
    <w:rsid w:val="00CC666A"/>
    <w:rsid w:val="00CE4CE2"/>
    <w:rsid w:val="00D1509F"/>
    <w:rsid w:val="00D231C3"/>
    <w:rsid w:val="00DA224E"/>
    <w:rsid w:val="00DB56D8"/>
    <w:rsid w:val="00DD4316"/>
    <w:rsid w:val="00E12E9D"/>
    <w:rsid w:val="00E275C9"/>
    <w:rsid w:val="00E27DCE"/>
    <w:rsid w:val="00E35121"/>
    <w:rsid w:val="00E441B4"/>
    <w:rsid w:val="00E73648"/>
    <w:rsid w:val="00E85077"/>
    <w:rsid w:val="00EB7F93"/>
    <w:rsid w:val="00EC7383"/>
    <w:rsid w:val="00ED2EA3"/>
    <w:rsid w:val="00EE59C5"/>
    <w:rsid w:val="00F71FCF"/>
    <w:rsid w:val="00F75795"/>
    <w:rsid w:val="00F90266"/>
    <w:rsid w:val="00FE7D6F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FBF"/>
    <w:pPr>
      <w:spacing w:after="160" w:line="259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Normal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Normal"/>
    <w:next w:val="Normal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Normal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Normal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Normal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Normal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FootnoteText">
    <w:name w:val="footnote text"/>
    <w:basedOn w:val="Normal"/>
    <w:link w:val="FootnoteTextChar"/>
    <w:uiPriority w:val="99"/>
    <w:semiHidden/>
    <w:rsid w:val="00B05E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7420"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color w:val="000000"/>
    </w:rPr>
  </w:style>
  <w:style w:type="character" w:customStyle="1" w:styleId="st131">
    <w:name w:val="st131"/>
    <w:uiPriority w:val="99"/>
    <w:rsid w:val="00FE7D6F"/>
    <w:rPr>
      <w:i/>
      <w:color w:val="0000FF"/>
    </w:rPr>
  </w:style>
  <w:style w:type="character" w:customStyle="1" w:styleId="st46">
    <w:name w:val="st46"/>
    <w:uiPriority w:val="99"/>
    <w:rsid w:val="00FE7D6F"/>
    <w:rPr>
      <w:i/>
      <w:color w:val="000000"/>
    </w:rPr>
  </w:style>
  <w:style w:type="character" w:customStyle="1" w:styleId="st102">
    <w:name w:val="st102"/>
    <w:uiPriority w:val="99"/>
    <w:rsid w:val="00E73648"/>
    <w:rPr>
      <w:b/>
      <w:color w:val="000000"/>
    </w:rPr>
  </w:style>
  <w:style w:type="paragraph" w:customStyle="1" w:styleId="st2">
    <w:name w:val="st2"/>
    <w:uiPriority w:val="99"/>
    <w:rsid w:val="009D75FF"/>
    <w:pPr>
      <w:autoSpaceDE w:val="0"/>
      <w:autoSpaceDN w:val="0"/>
      <w:adjustRightInd w:val="0"/>
      <w:spacing w:after="120"/>
      <w:ind w:firstLine="360"/>
      <w:jc w:val="both"/>
    </w:pPr>
    <w:rPr>
      <w:sz w:val="24"/>
      <w:szCs w:val="24"/>
      <w:lang w:eastAsia="ru-RU"/>
    </w:rPr>
  </w:style>
  <w:style w:type="paragraph" w:customStyle="1" w:styleId="st12">
    <w:name w:val="st12"/>
    <w:uiPriority w:val="99"/>
    <w:rsid w:val="009D75FF"/>
    <w:pPr>
      <w:autoSpaceDE w:val="0"/>
      <w:autoSpaceDN w:val="0"/>
      <w:adjustRightInd w:val="0"/>
      <w:spacing w:before="120" w:after="120"/>
      <w:jc w:val="center"/>
    </w:pPr>
    <w:rPr>
      <w:sz w:val="24"/>
      <w:szCs w:val="24"/>
      <w:lang w:eastAsia="ru-RU"/>
    </w:rPr>
  </w:style>
  <w:style w:type="paragraph" w:customStyle="1" w:styleId="st14">
    <w:name w:val="st14"/>
    <w:uiPriority w:val="99"/>
    <w:rsid w:val="009D75FF"/>
    <w:pPr>
      <w:autoSpaceDE w:val="0"/>
      <w:autoSpaceDN w:val="0"/>
      <w:adjustRightInd w:val="0"/>
      <w:spacing w:before="120" w:after="12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7959</Words>
  <Characters>4537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oper1</cp:lastModifiedBy>
  <cp:revision>7</cp:revision>
  <dcterms:created xsi:type="dcterms:W3CDTF">2025-06-12T08:11:00Z</dcterms:created>
  <dcterms:modified xsi:type="dcterms:W3CDTF">2025-07-28T13:04:00Z</dcterms:modified>
</cp:coreProperties>
</file>