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26" w:rsidRPr="00AC7840" w:rsidRDefault="00B86B26" w:rsidP="00CC253F">
      <w:pPr>
        <w:pStyle w:val="ShapkaDocumentu"/>
        <w:keepNext w:val="0"/>
        <w:keepLines w:val="0"/>
        <w:spacing w:before="240" w:after="0"/>
        <w:ind w:left="1985"/>
        <w:rPr>
          <w:szCs w:val="28"/>
        </w:rPr>
      </w:pPr>
      <w:bookmarkStart w:id="0" w:name="_GoBack"/>
      <w:bookmarkEnd w:id="0"/>
      <w:r w:rsidRPr="00AC7840">
        <w:rPr>
          <w:szCs w:val="28"/>
        </w:rPr>
        <w:t>Додаток 1</w:t>
      </w:r>
      <w:r w:rsidRPr="00AC7840">
        <w:rPr>
          <w:szCs w:val="28"/>
        </w:rPr>
        <w:br/>
        <w:t>до Порядку</w:t>
      </w:r>
      <w:r>
        <w:rPr>
          <w:szCs w:val="28"/>
        </w:rPr>
        <w:br/>
      </w:r>
      <w:r w:rsidRPr="00AC7840">
        <w:rPr>
          <w:szCs w:val="28"/>
        </w:rPr>
        <w:t>(</w:t>
      </w:r>
      <w:r>
        <w:rPr>
          <w:szCs w:val="28"/>
        </w:rPr>
        <w:t>в</w:t>
      </w:r>
      <w:r w:rsidRPr="00AC7840">
        <w:rPr>
          <w:szCs w:val="28"/>
        </w:rPr>
        <w:t xml:space="preserve"> редакції постанови Кабінету Міністрів України </w:t>
      </w:r>
      <w:r>
        <w:rPr>
          <w:szCs w:val="28"/>
        </w:rPr>
        <w:br/>
        <w:t>від 26 серпня 2025 р. № 1033</w:t>
      </w:r>
      <w:r w:rsidRPr="00AC7840">
        <w:rPr>
          <w:szCs w:val="28"/>
        </w:rPr>
        <w:t>)</w:t>
      </w:r>
    </w:p>
    <w:p w:rsidR="00B86B26" w:rsidRDefault="00B86B26" w:rsidP="00CC253F">
      <w:pPr>
        <w:ind w:left="2552"/>
        <w:jc w:val="both"/>
        <w:rPr>
          <w:color w:val="000000"/>
          <w:sz w:val="24"/>
          <w:szCs w:val="24"/>
        </w:rPr>
      </w:pPr>
    </w:p>
    <w:p w:rsidR="00B86B26" w:rsidRDefault="00B86B26" w:rsidP="00CC253F">
      <w:pPr>
        <w:ind w:left="2552"/>
        <w:jc w:val="both"/>
        <w:rPr>
          <w:color w:val="000000"/>
          <w:sz w:val="24"/>
          <w:szCs w:val="24"/>
        </w:rPr>
      </w:pPr>
      <w:r w:rsidRPr="008A1EDD">
        <w:rPr>
          <w:color w:val="000000"/>
          <w:szCs w:val="28"/>
        </w:rPr>
        <w:t xml:space="preserve">До структурного підрозділу з питань соціального захисту населення районних, районних у м. Києві державних адміністрацій, структурного підрозділу з питань соціального захисту населення виконавчих органів міських, районних у містах рад/виконавчого органу сільської, селищної, міської, районної в місті ради/центру надання адміністративних послуг </w:t>
      </w:r>
      <w:r w:rsidRPr="008A1EDD">
        <w:rPr>
          <w:color w:val="000000"/>
          <w:szCs w:val="28"/>
        </w:rPr>
        <w:br/>
      </w:r>
      <w:r>
        <w:rPr>
          <w:color w:val="000000"/>
          <w:sz w:val="24"/>
          <w:szCs w:val="24"/>
        </w:rPr>
        <w:t>___________________________________________________________</w:t>
      </w:r>
    </w:p>
    <w:p w:rsidR="00B86B26" w:rsidRDefault="00B86B26" w:rsidP="00CC253F">
      <w:pPr>
        <w:ind w:left="2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</w:t>
      </w:r>
    </w:p>
    <w:p w:rsidR="00B86B26" w:rsidRPr="00AC7840" w:rsidRDefault="00B86B26" w:rsidP="0040658A">
      <w:pPr>
        <w:ind w:left="2552"/>
        <w:jc w:val="both"/>
        <w:rPr>
          <w:color w:val="000000"/>
          <w:sz w:val="20"/>
        </w:rPr>
      </w:pPr>
      <w:r w:rsidRPr="00AC7840">
        <w:rPr>
          <w:color w:val="000000"/>
          <w:sz w:val="20"/>
        </w:rPr>
        <w:t>(зазначити від кого: □ заявник, □ законний представник, □ родич малолітньої дитини, □ вітчим, мачуха, з якими проживає (перебуває) дитина, □ представник органу опіки та піклування, □ керівник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:rsidR="00B86B26" w:rsidRDefault="00B86B26" w:rsidP="00CC253F">
      <w:pPr>
        <w:ind w:left="2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</w:t>
      </w:r>
    </w:p>
    <w:p w:rsidR="00B86B26" w:rsidRPr="00AC7840" w:rsidRDefault="00B86B26" w:rsidP="0040658A">
      <w:pPr>
        <w:ind w:left="2552"/>
        <w:jc w:val="both"/>
        <w:rPr>
          <w:color w:val="000000"/>
          <w:sz w:val="20"/>
        </w:rPr>
      </w:pPr>
      <w:r w:rsidRPr="00AC7840">
        <w:rPr>
          <w:color w:val="000000"/>
          <w:sz w:val="20"/>
        </w:rPr>
        <w:t>(</w:t>
      </w:r>
      <w:r>
        <w:rPr>
          <w:color w:val="000000"/>
          <w:sz w:val="20"/>
        </w:rPr>
        <w:t>прізвище, ім’я, по батькові</w:t>
      </w:r>
      <w:r w:rsidRPr="00AC7840">
        <w:rPr>
          <w:color w:val="000000"/>
          <w:sz w:val="20"/>
        </w:rPr>
        <w:t xml:space="preserve"> заявника, законного представника, родича, вітчима, мачухи, з якими проживає (перебуває) дитина, представника органу опіки та піклування або керівника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:rsidR="00B86B26" w:rsidRPr="008A1EDD" w:rsidRDefault="00B86B26" w:rsidP="00CC253F">
      <w:pPr>
        <w:spacing w:before="120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Про взяття на облік</w:t>
      </w:r>
    </w:p>
    <w:p w:rsidR="00B86B26" w:rsidRPr="008A1EDD" w:rsidRDefault="00B86B26" w:rsidP="00CC253F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(заповнюється законним представником, родичем малолітньої дитини, вітчимом, мачухою, з якими проживає (перебуває) дитина, представником органу опіки та піклування, керівником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:rsidR="00B86B26" w:rsidRDefault="00B86B26" w:rsidP="00CC253F">
      <w:pPr>
        <w:ind w:left="2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</w:t>
      </w:r>
    </w:p>
    <w:p w:rsidR="00B86B26" w:rsidRPr="00AC7840" w:rsidRDefault="00B86B26" w:rsidP="0040658A">
      <w:pPr>
        <w:ind w:left="2552"/>
        <w:rPr>
          <w:color w:val="000000"/>
          <w:sz w:val="20"/>
        </w:rPr>
      </w:pPr>
      <w:r>
        <w:rPr>
          <w:color w:val="000000"/>
          <w:sz w:val="20"/>
        </w:rPr>
        <w:t xml:space="preserve">(прізвище, ім’я, по батькові </w:t>
      </w:r>
      <w:r w:rsidRPr="00AC7840">
        <w:rPr>
          <w:color w:val="000000"/>
          <w:sz w:val="20"/>
        </w:rPr>
        <w:t xml:space="preserve">малолітньої дитини, недієздатної особи </w:t>
      </w:r>
      <w:r>
        <w:rPr>
          <w:color w:val="000000"/>
          <w:sz w:val="20"/>
        </w:rPr>
        <w:br/>
      </w:r>
      <w:r w:rsidRPr="00AC7840">
        <w:rPr>
          <w:color w:val="000000"/>
          <w:sz w:val="20"/>
        </w:rPr>
        <w:t>або особи, цивільна дієздатність якої обмежена)</w:t>
      </w:r>
    </w:p>
    <w:p w:rsidR="00B86B26" w:rsidRPr="008A1EDD" w:rsidRDefault="00B86B26" w:rsidP="00CC253F">
      <w:pPr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Відомості про внутрішньо переміщену особу:</w:t>
      </w:r>
    </w:p>
    <w:p w:rsidR="00B86B26" w:rsidRPr="008A1EDD" w:rsidRDefault="00B86B26" w:rsidP="00CC253F">
      <w:pPr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громадянство _______________________________</w:t>
      </w:r>
      <w:r>
        <w:rPr>
          <w:color w:val="000000"/>
          <w:szCs w:val="28"/>
        </w:rPr>
        <w:t>_____</w:t>
      </w:r>
      <w:r w:rsidRPr="008A1EDD">
        <w:rPr>
          <w:color w:val="000000"/>
          <w:szCs w:val="28"/>
        </w:rPr>
        <w:t>__</w:t>
      </w:r>
    </w:p>
    <w:p w:rsidR="00B86B26" w:rsidRPr="008A1EDD" w:rsidRDefault="00B86B26" w:rsidP="00CC253F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останнє задеклароване/зареєстроване місце проживання внутрішньо переміщеної особи з місця переміщення</w:t>
      </w:r>
      <w:r>
        <w:rPr>
          <w:color w:val="000000"/>
          <w:sz w:val="24"/>
          <w:szCs w:val="24"/>
        </w:rPr>
        <w:t xml:space="preserve"> </w:t>
      </w:r>
      <w:r w:rsidRPr="008A1EDD">
        <w:rPr>
          <w:color w:val="000000"/>
          <w:szCs w:val="28"/>
        </w:rPr>
        <w:t>________</w:t>
      </w:r>
      <w:r>
        <w:rPr>
          <w:color w:val="000000"/>
          <w:szCs w:val="28"/>
        </w:rPr>
        <w:t>__________________________________________</w:t>
      </w:r>
    </w:p>
    <w:p w:rsidR="00B86B26" w:rsidRPr="008A1EDD" w:rsidRDefault="00B86B26" w:rsidP="00CC253F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______________________</w:t>
      </w:r>
      <w:r>
        <w:rPr>
          <w:color w:val="000000"/>
          <w:szCs w:val="28"/>
        </w:rPr>
        <w:t>____________________________</w:t>
      </w:r>
    </w:p>
    <w:p w:rsidR="00B86B26" w:rsidRPr="008A1EDD" w:rsidRDefault="00B86B26" w:rsidP="00CC253F">
      <w:pPr>
        <w:spacing w:before="120" w:line="234" w:lineRule="auto"/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документ, що посвідчує особу:</w:t>
      </w:r>
    </w:p>
    <w:p w:rsidR="00B86B26" w:rsidRPr="008A1EDD" w:rsidRDefault="00B86B26" w:rsidP="00CC253F">
      <w:pPr>
        <w:spacing w:line="234" w:lineRule="auto"/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серія (за наявнос</w:t>
      </w:r>
      <w:r>
        <w:rPr>
          <w:color w:val="000000"/>
          <w:szCs w:val="28"/>
        </w:rPr>
        <w:t>ті) ____ номер ___________________,</w:t>
      </w:r>
      <w:r>
        <w:rPr>
          <w:color w:val="000000"/>
          <w:szCs w:val="28"/>
        </w:rPr>
        <w:br/>
        <w:t>виданий ___</w:t>
      </w:r>
      <w:r w:rsidRPr="008A1EDD">
        <w:rPr>
          <w:color w:val="000000"/>
          <w:szCs w:val="28"/>
        </w:rPr>
        <w:t>____________________________________</w:t>
      </w:r>
      <w:r>
        <w:rPr>
          <w:color w:val="000000"/>
          <w:szCs w:val="28"/>
        </w:rPr>
        <w:t>___</w:t>
      </w:r>
    </w:p>
    <w:p w:rsidR="00B86B26" w:rsidRPr="008A1EDD" w:rsidRDefault="00B86B26" w:rsidP="00CC253F">
      <w:pPr>
        <w:spacing w:line="234" w:lineRule="auto"/>
        <w:ind w:left="2552"/>
        <w:rPr>
          <w:color w:val="000000"/>
          <w:szCs w:val="28"/>
        </w:rPr>
      </w:pPr>
      <w:r>
        <w:rPr>
          <w:color w:val="000000"/>
          <w:szCs w:val="28"/>
        </w:rPr>
        <w:t xml:space="preserve">дата видачі ____ </w:t>
      </w:r>
      <w:r w:rsidRPr="008A1EDD">
        <w:rPr>
          <w:color w:val="000000"/>
          <w:szCs w:val="28"/>
        </w:rPr>
        <w:t xml:space="preserve"> _____________ _________ р.</w:t>
      </w:r>
    </w:p>
    <w:p w:rsidR="00B86B26" w:rsidRPr="008A1EDD" w:rsidRDefault="00B86B26" w:rsidP="00CC253F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свідоцтво про народження ди</w:t>
      </w:r>
      <w:r>
        <w:rPr>
          <w:color w:val="000000"/>
          <w:szCs w:val="28"/>
        </w:rPr>
        <w:t>тини: серія ______________, номер ____________________________________________</w:t>
      </w:r>
    </w:p>
    <w:p w:rsidR="00B86B26" w:rsidRDefault="00B86B26" w:rsidP="0040658A">
      <w:pPr>
        <w:spacing w:line="234" w:lineRule="auto"/>
        <w:ind w:left="2552"/>
        <w:rPr>
          <w:color w:val="000000"/>
          <w:szCs w:val="28"/>
        </w:rPr>
      </w:pPr>
    </w:p>
    <w:p w:rsidR="00B86B26" w:rsidRDefault="00B86B26" w:rsidP="0040658A">
      <w:pPr>
        <w:spacing w:line="234" w:lineRule="auto"/>
        <w:ind w:left="2552"/>
        <w:rPr>
          <w:color w:val="000000"/>
          <w:szCs w:val="28"/>
        </w:rPr>
      </w:pPr>
    </w:p>
    <w:p w:rsidR="00B86B26" w:rsidRPr="008A1EDD" w:rsidRDefault="00B86B26" w:rsidP="0040658A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адреса місця, куди перемістилася особа, та контактний номер телефону ___________</w:t>
      </w:r>
      <w:r>
        <w:rPr>
          <w:color w:val="000000"/>
          <w:szCs w:val="28"/>
        </w:rPr>
        <w:t>_______________________</w:t>
      </w:r>
      <w:r w:rsidRPr="008A1EDD">
        <w:rPr>
          <w:color w:val="000000"/>
          <w:szCs w:val="28"/>
        </w:rPr>
        <w:t>_</w:t>
      </w:r>
      <w:r>
        <w:rPr>
          <w:color w:val="000000"/>
          <w:szCs w:val="28"/>
        </w:rPr>
        <w:t>_____________</w:t>
      </w:r>
      <w:r w:rsidRPr="008A1EDD">
        <w:rPr>
          <w:color w:val="000000"/>
          <w:szCs w:val="28"/>
        </w:rPr>
        <w:t>_</w:t>
      </w:r>
    </w:p>
    <w:p w:rsidR="00B86B26" w:rsidRPr="008A1EDD" w:rsidRDefault="00B86B26" w:rsidP="00CC253F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 xml:space="preserve">дата народження </w:t>
      </w:r>
      <w:r>
        <w:rPr>
          <w:color w:val="000000"/>
          <w:szCs w:val="28"/>
        </w:rPr>
        <w:t>_______</w:t>
      </w:r>
      <w:r w:rsidRPr="008A1EDD">
        <w:rPr>
          <w:color w:val="000000"/>
          <w:szCs w:val="28"/>
        </w:rPr>
        <w:t xml:space="preserve"> _</w:t>
      </w:r>
      <w:r>
        <w:rPr>
          <w:color w:val="000000"/>
          <w:szCs w:val="28"/>
        </w:rPr>
        <w:t>___</w:t>
      </w:r>
      <w:r w:rsidRPr="008A1EDD">
        <w:rPr>
          <w:color w:val="000000"/>
          <w:szCs w:val="28"/>
        </w:rPr>
        <w:t xml:space="preserve">____________ </w:t>
      </w:r>
      <w:r>
        <w:rPr>
          <w:color w:val="000000"/>
          <w:szCs w:val="28"/>
        </w:rPr>
        <w:t xml:space="preserve"> </w:t>
      </w:r>
      <w:r w:rsidRPr="008A1EDD">
        <w:rPr>
          <w:color w:val="000000"/>
          <w:szCs w:val="28"/>
        </w:rPr>
        <w:t>_</w:t>
      </w:r>
      <w:r>
        <w:rPr>
          <w:color w:val="000000"/>
          <w:szCs w:val="28"/>
        </w:rPr>
        <w:t>__</w:t>
      </w:r>
      <w:r w:rsidRPr="008A1EDD">
        <w:rPr>
          <w:color w:val="000000"/>
          <w:szCs w:val="28"/>
        </w:rPr>
        <w:t>______ р.</w:t>
      </w:r>
    </w:p>
    <w:p w:rsidR="00B86B26" w:rsidRPr="008A1EDD" w:rsidRDefault="00B86B26" w:rsidP="00CC253F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 xml:space="preserve">місце народження </w:t>
      </w:r>
      <w:r>
        <w:rPr>
          <w:color w:val="000000"/>
          <w:szCs w:val="28"/>
        </w:rPr>
        <w:t>_________________</w:t>
      </w:r>
      <w:r w:rsidRPr="008A1EDD">
        <w:rPr>
          <w:color w:val="000000"/>
          <w:szCs w:val="28"/>
        </w:rPr>
        <w:t>_________</w:t>
      </w:r>
      <w:r>
        <w:rPr>
          <w:color w:val="000000"/>
          <w:szCs w:val="28"/>
        </w:rPr>
        <w:t>___</w:t>
      </w:r>
      <w:r w:rsidRPr="008A1EDD">
        <w:rPr>
          <w:color w:val="000000"/>
          <w:szCs w:val="28"/>
        </w:rPr>
        <w:t>____</w:t>
      </w:r>
    </w:p>
    <w:p w:rsidR="00B86B26" w:rsidRPr="008A1EDD" w:rsidRDefault="00B86B26" w:rsidP="00CC253F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стать ________________</w:t>
      </w:r>
      <w:r>
        <w:rPr>
          <w:color w:val="000000"/>
          <w:szCs w:val="28"/>
        </w:rPr>
        <w:t>___________________________</w:t>
      </w:r>
      <w:r w:rsidRPr="008A1EDD">
        <w:rPr>
          <w:color w:val="000000"/>
          <w:szCs w:val="28"/>
        </w:rPr>
        <w:t>__</w:t>
      </w:r>
    </w:p>
    <w:p w:rsidR="00B86B26" w:rsidRPr="008A1EDD" w:rsidRDefault="00B86B26" w:rsidP="00CC253F">
      <w:pPr>
        <w:rPr>
          <w:color w:val="000000"/>
          <w:szCs w:val="28"/>
        </w:rPr>
      </w:pPr>
    </w:p>
    <w:p w:rsidR="00B86B26" w:rsidRPr="007700D7" w:rsidRDefault="00B86B26" w:rsidP="00CC253F">
      <w:pPr>
        <w:pStyle w:val="a6"/>
        <w:keepNext w:val="0"/>
        <w:keepLines w:val="0"/>
        <w:spacing w:before="0" w:after="120" w:line="234" w:lineRule="auto"/>
        <w:rPr>
          <w:szCs w:val="28"/>
        </w:rPr>
      </w:pPr>
      <w:r w:rsidRPr="007700D7">
        <w:rPr>
          <w:szCs w:val="28"/>
        </w:rPr>
        <w:t>ЗАЯВА</w:t>
      </w:r>
      <w:r w:rsidRPr="007700D7">
        <w:rPr>
          <w:szCs w:val="28"/>
        </w:rPr>
        <w:br/>
        <w:t>про взяття на облік внутрішньо переміщеної особи</w:t>
      </w:r>
    </w:p>
    <w:p w:rsidR="00B86B26" w:rsidRDefault="00B86B26" w:rsidP="00CC253F">
      <w:pPr>
        <w:spacing w:line="234" w:lineRule="auto"/>
        <w:ind w:firstLine="567"/>
        <w:rPr>
          <w:color w:val="000000"/>
          <w:sz w:val="24"/>
          <w:szCs w:val="24"/>
        </w:rPr>
      </w:pPr>
      <w:r w:rsidRPr="00AC7840">
        <w:rPr>
          <w:color w:val="000000"/>
          <w:szCs w:val="28"/>
        </w:rPr>
        <w:t>Фактичне місце проживання/перебування</w:t>
      </w:r>
      <w:r>
        <w:rPr>
          <w:color w:val="000000"/>
          <w:sz w:val="24"/>
          <w:szCs w:val="24"/>
        </w:rPr>
        <w:t xml:space="preserve"> _________________________________</w:t>
      </w:r>
    </w:p>
    <w:p w:rsidR="00B86B26" w:rsidRDefault="00B86B26" w:rsidP="00CC253F">
      <w:pPr>
        <w:spacing w:line="234" w:lineRule="auto"/>
        <w:rPr>
          <w:color w:val="000000"/>
          <w:sz w:val="24"/>
          <w:szCs w:val="24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(вулиця, номер будинку, номер квартири,</w:t>
      </w:r>
      <w:r>
        <w:rPr>
          <w:color w:val="000000"/>
          <w:sz w:val="20"/>
        </w:rPr>
        <w:br/>
      </w: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B86B26" w:rsidRDefault="00B86B26" w:rsidP="00CC253F">
      <w:pPr>
        <w:spacing w:line="234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назва населеного пункту, району, області, найменування дитячого закладу, закладу охорони здоров’я або</w:t>
      </w:r>
    </w:p>
    <w:p w:rsidR="00B86B26" w:rsidRDefault="00B86B26" w:rsidP="00CC253F">
      <w:pPr>
        <w:spacing w:line="234" w:lineRule="auto"/>
        <w:jc w:val="center"/>
        <w:rPr>
          <w:color w:val="000000"/>
          <w:sz w:val="20"/>
        </w:rPr>
      </w:pPr>
    </w:p>
    <w:p w:rsidR="00B86B26" w:rsidRDefault="00B86B26" w:rsidP="00CC253F">
      <w:pPr>
        <w:spacing w:line="23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B86B26" w:rsidRDefault="00B86B26" w:rsidP="00CC253F">
      <w:pPr>
        <w:spacing w:line="234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закладу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20"/>
        </w:rPr>
        <w:t xml:space="preserve">соціального захисту, до якого влаштовано дитину-сироту або дитину, позбавлену батьківського </w:t>
      </w:r>
    </w:p>
    <w:p w:rsidR="00B86B26" w:rsidRDefault="00B86B26" w:rsidP="00CC253F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B86B26" w:rsidRDefault="00B86B26" w:rsidP="00CC253F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піклування, недієздатну особу або особу, цивільна дієздатність якої обмежена, та з якої дати проживає)</w:t>
      </w:r>
    </w:p>
    <w:p w:rsidR="00B86B26" w:rsidRPr="004464B3" w:rsidRDefault="00B86B26" w:rsidP="00CC253F">
      <w:pPr>
        <w:rPr>
          <w:color w:val="000000"/>
          <w:szCs w:val="28"/>
        </w:rPr>
      </w:pPr>
      <w:r w:rsidRPr="004464B3">
        <w:rPr>
          <w:color w:val="000000"/>
          <w:szCs w:val="28"/>
        </w:rPr>
        <w:t>____ __________ 20___ р.</w:t>
      </w:r>
    </w:p>
    <w:p w:rsidR="00B86B26" w:rsidRDefault="00B86B26" w:rsidP="00CC253F">
      <w:pPr>
        <w:rPr>
          <w:color w:val="000000"/>
          <w:sz w:val="24"/>
          <w:szCs w:val="24"/>
        </w:rPr>
      </w:pPr>
    </w:p>
    <w:p w:rsidR="00B86B26" w:rsidRDefault="00B86B26" w:rsidP="00CC253F">
      <w:pPr>
        <w:ind w:left="284"/>
        <w:rPr>
          <w:color w:val="000000"/>
          <w:sz w:val="18"/>
          <w:szCs w:val="18"/>
        </w:rPr>
      </w:pPr>
      <w:r w:rsidRPr="00AC7840">
        <w:rPr>
          <w:color w:val="000000"/>
          <w:szCs w:val="28"/>
        </w:rPr>
        <w:t>Категорія</w:t>
      </w:r>
      <w:r>
        <w:rPr>
          <w:color w:val="000000"/>
          <w:sz w:val="24"/>
          <w:szCs w:val="24"/>
        </w:rPr>
        <w:t xml:space="preserve"> ___________________________________________________________________</w:t>
      </w:r>
    </w:p>
    <w:p w:rsidR="00B86B26" w:rsidRDefault="00B86B26" w:rsidP="007700D7">
      <w:pPr>
        <w:ind w:left="1418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(пенсіонер, одержувач соціальної допомоги, працездатна особа, безробітний, </w:t>
      </w:r>
      <w:r>
        <w:rPr>
          <w:color w:val="000000"/>
          <w:sz w:val="20"/>
        </w:rPr>
        <w:br/>
        <w:t xml:space="preserve">дитина-сирота, дитина, позбавлена батьківського піклування, недієздатна особа, </w:t>
      </w:r>
      <w:r>
        <w:rPr>
          <w:color w:val="000000"/>
          <w:sz w:val="20"/>
        </w:rPr>
        <w:br/>
        <w:t>особа, цивільна дієздатність якої обмежена, малолітня дитина,</w:t>
      </w:r>
      <w:r>
        <w:rPr>
          <w:color w:val="000000"/>
          <w:sz w:val="20"/>
        </w:rPr>
        <w:br/>
        <w:t>яка переміщується без супроводу законних представників, тощо)</w:t>
      </w:r>
    </w:p>
    <w:p w:rsidR="00B86B26" w:rsidRPr="00AC7840" w:rsidRDefault="00B86B26" w:rsidP="00CC253F">
      <w:pPr>
        <w:spacing w:before="240"/>
        <w:ind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наявність інвалідності:</w:t>
      </w:r>
    </w:p>
    <w:p w:rsidR="00B86B26" w:rsidRPr="00AC7840" w:rsidRDefault="00B86B26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причина настання інвалідності ___________________________</w:t>
      </w:r>
      <w:r>
        <w:rPr>
          <w:color w:val="000000"/>
          <w:szCs w:val="28"/>
        </w:rPr>
        <w:t>___</w:t>
      </w:r>
      <w:r w:rsidRPr="00AC7840">
        <w:rPr>
          <w:color w:val="000000"/>
          <w:szCs w:val="28"/>
        </w:rPr>
        <w:t>______</w:t>
      </w:r>
    </w:p>
    <w:p w:rsidR="00B86B26" w:rsidRPr="00AC7840" w:rsidRDefault="00B86B26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група (підгрупа) інвалідності __________________________________</w:t>
      </w:r>
      <w:r>
        <w:rPr>
          <w:color w:val="000000"/>
          <w:szCs w:val="28"/>
        </w:rPr>
        <w:t>___</w:t>
      </w:r>
    </w:p>
    <w:p w:rsidR="00B86B26" w:rsidRPr="00AC7840" w:rsidRDefault="00B86B26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нозологічні ознаки __________________________________________</w:t>
      </w:r>
      <w:r>
        <w:rPr>
          <w:color w:val="000000"/>
          <w:szCs w:val="28"/>
        </w:rPr>
        <w:t>__</w:t>
      </w:r>
      <w:r w:rsidRPr="00AC7840">
        <w:rPr>
          <w:color w:val="000000"/>
          <w:szCs w:val="28"/>
        </w:rPr>
        <w:t>__</w:t>
      </w:r>
    </w:p>
    <w:p w:rsidR="00B86B26" w:rsidRPr="00AC7840" w:rsidRDefault="00B86B26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потреба в технічних та інших зас</w:t>
      </w:r>
      <w:r>
        <w:rPr>
          <w:color w:val="000000"/>
          <w:szCs w:val="28"/>
        </w:rPr>
        <w:t>обах реабілітації ____</w:t>
      </w:r>
      <w:r w:rsidRPr="00AC7840">
        <w:rPr>
          <w:color w:val="000000"/>
          <w:szCs w:val="28"/>
        </w:rPr>
        <w:t>___________</w:t>
      </w:r>
      <w:r>
        <w:rPr>
          <w:color w:val="000000"/>
          <w:szCs w:val="28"/>
        </w:rPr>
        <w:t>___</w:t>
      </w:r>
      <w:r w:rsidRPr="00AC7840">
        <w:rPr>
          <w:color w:val="000000"/>
          <w:szCs w:val="28"/>
        </w:rPr>
        <w:t>__</w:t>
      </w:r>
    </w:p>
    <w:p w:rsidR="00B86B26" w:rsidRPr="00AC7840" w:rsidRDefault="00B86B26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______________________________________________________________</w:t>
      </w:r>
      <w:r>
        <w:rPr>
          <w:color w:val="000000"/>
          <w:szCs w:val="28"/>
        </w:rPr>
        <w:t>___</w:t>
      </w:r>
      <w:r w:rsidRPr="00AC7840">
        <w:rPr>
          <w:color w:val="000000"/>
          <w:szCs w:val="28"/>
        </w:rPr>
        <w:t>___</w:t>
      </w:r>
    </w:p>
    <w:p w:rsidR="00B86B26" w:rsidRPr="00AC7840" w:rsidRDefault="00B86B26" w:rsidP="00CC253F">
      <w:pPr>
        <w:spacing w:before="120"/>
        <w:rPr>
          <w:color w:val="000000"/>
          <w:szCs w:val="28"/>
        </w:rPr>
      </w:pPr>
      <w:r w:rsidRPr="00AC7840">
        <w:rPr>
          <w:color w:val="000000"/>
          <w:szCs w:val="28"/>
        </w:rPr>
        <w:tab/>
        <w:t>потреба у санаторно-курортному лікуванні _____</w:t>
      </w:r>
      <w:r>
        <w:rPr>
          <w:color w:val="000000"/>
          <w:szCs w:val="28"/>
        </w:rPr>
        <w:t>__________</w:t>
      </w:r>
      <w:r w:rsidRPr="00AC7840">
        <w:rPr>
          <w:color w:val="000000"/>
          <w:szCs w:val="28"/>
        </w:rPr>
        <w:t>_____</w:t>
      </w:r>
      <w:r>
        <w:rPr>
          <w:color w:val="000000"/>
          <w:szCs w:val="28"/>
        </w:rPr>
        <w:t>___</w:t>
      </w:r>
      <w:r w:rsidRPr="00AC7840">
        <w:rPr>
          <w:color w:val="000000"/>
          <w:szCs w:val="28"/>
        </w:rPr>
        <w:t>___</w:t>
      </w:r>
    </w:p>
    <w:p w:rsidR="00B86B26" w:rsidRPr="00AC7840" w:rsidRDefault="00B86B26" w:rsidP="00CC253F">
      <w:pPr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працевлаштування _______________________</w:t>
      </w:r>
      <w:r>
        <w:rPr>
          <w:color w:val="000000"/>
          <w:szCs w:val="28"/>
        </w:rPr>
        <w:t>_</w:t>
      </w:r>
      <w:r w:rsidRPr="00AC7840">
        <w:rPr>
          <w:color w:val="000000"/>
          <w:szCs w:val="28"/>
        </w:rPr>
        <w:t>__________</w:t>
      </w:r>
      <w:r>
        <w:rPr>
          <w:color w:val="000000"/>
          <w:szCs w:val="28"/>
        </w:rPr>
        <w:t>___</w:t>
      </w:r>
    </w:p>
    <w:p w:rsidR="00B86B26" w:rsidRPr="00AC7840" w:rsidRDefault="00B86B26" w:rsidP="00CC253F">
      <w:pPr>
        <w:ind w:left="4253"/>
        <w:jc w:val="center"/>
        <w:rPr>
          <w:color w:val="000000"/>
          <w:sz w:val="20"/>
        </w:rPr>
      </w:pPr>
      <w:r w:rsidRPr="00AC7840">
        <w:rPr>
          <w:color w:val="000000"/>
          <w:sz w:val="20"/>
        </w:rPr>
        <w:t>(посада, найменування підприємства,</w:t>
      </w:r>
    </w:p>
    <w:p w:rsidR="00B86B26" w:rsidRDefault="00B86B26" w:rsidP="00CC253F">
      <w:pPr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B86B26" w:rsidRDefault="00B86B26" w:rsidP="00CC253F">
      <w:pPr>
        <w:jc w:val="center"/>
        <w:rPr>
          <w:color w:val="000000"/>
          <w:szCs w:val="28"/>
        </w:rPr>
      </w:pPr>
      <w:r w:rsidRPr="00AC7840">
        <w:rPr>
          <w:color w:val="000000"/>
          <w:sz w:val="20"/>
        </w:rPr>
        <w:t>установи, організації)</w:t>
      </w:r>
    </w:p>
    <w:p w:rsidR="00B86B26" w:rsidRPr="00AC7840" w:rsidRDefault="00B86B26" w:rsidP="00CC253F">
      <w:pPr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Освіта _________________________________________________</w:t>
      </w:r>
      <w:r>
        <w:rPr>
          <w:color w:val="000000"/>
          <w:szCs w:val="28"/>
        </w:rPr>
        <w:t>_____</w:t>
      </w:r>
      <w:r w:rsidRPr="00AC7840">
        <w:rPr>
          <w:color w:val="000000"/>
          <w:szCs w:val="28"/>
        </w:rPr>
        <w:t>______</w:t>
      </w:r>
    </w:p>
    <w:p w:rsidR="00B86B26" w:rsidRPr="00AC7840" w:rsidRDefault="00B86B26" w:rsidP="00CC253F">
      <w:pPr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Спеціалізація за професійною (професійно-технічною) освітою</w:t>
      </w:r>
      <w:r>
        <w:rPr>
          <w:color w:val="000000"/>
          <w:szCs w:val="28"/>
        </w:rPr>
        <w:br/>
        <w:t>________________________________________</w:t>
      </w:r>
      <w:r w:rsidRPr="00AC7840">
        <w:rPr>
          <w:color w:val="000000"/>
          <w:szCs w:val="28"/>
        </w:rPr>
        <w:t>____________________</w:t>
      </w:r>
      <w:r>
        <w:rPr>
          <w:color w:val="000000"/>
          <w:szCs w:val="28"/>
        </w:rPr>
        <w:t>____</w:t>
      </w:r>
      <w:r w:rsidRPr="00AC7840">
        <w:rPr>
          <w:color w:val="000000"/>
          <w:szCs w:val="28"/>
        </w:rPr>
        <w:t>__</w:t>
      </w:r>
    </w:p>
    <w:p w:rsidR="00B86B26" w:rsidRPr="00AC7840" w:rsidRDefault="00B86B26" w:rsidP="00CC253F">
      <w:pPr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Професія ___________________</w:t>
      </w:r>
      <w:r>
        <w:rPr>
          <w:color w:val="000000"/>
          <w:szCs w:val="28"/>
        </w:rPr>
        <w:t>__</w:t>
      </w:r>
      <w:r w:rsidRPr="00AC7840">
        <w:rPr>
          <w:color w:val="000000"/>
          <w:szCs w:val="28"/>
        </w:rPr>
        <w:t>____________________________</w:t>
      </w:r>
      <w:r>
        <w:rPr>
          <w:color w:val="000000"/>
          <w:szCs w:val="28"/>
        </w:rPr>
        <w:t>____</w:t>
      </w:r>
      <w:r w:rsidRPr="00AC7840">
        <w:rPr>
          <w:color w:val="000000"/>
          <w:szCs w:val="28"/>
        </w:rPr>
        <w:t>_____</w:t>
      </w:r>
    </w:p>
    <w:p w:rsidR="00B86B26" w:rsidRPr="00AC7840" w:rsidRDefault="00B86B26" w:rsidP="00CC253F">
      <w:pPr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Посада за останнім місцем роботи ____</w:t>
      </w:r>
      <w:r>
        <w:rPr>
          <w:color w:val="000000"/>
          <w:szCs w:val="28"/>
        </w:rPr>
        <w:t>________________</w:t>
      </w:r>
      <w:r w:rsidRPr="00AC7840">
        <w:rPr>
          <w:color w:val="000000"/>
          <w:szCs w:val="28"/>
        </w:rPr>
        <w:t>__________</w:t>
      </w:r>
      <w:r>
        <w:rPr>
          <w:color w:val="000000"/>
          <w:szCs w:val="28"/>
        </w:rPr>
        <w:t>____</w:t>
      </w:r>
      <w:r w:rsidRPr="00AC7840">
        <w:rPr>
          <w:color w:val="000000"/>
          <w:szCs w:val="28"/>
        </w:rPr>
        <w:t>___</w:t>
      </w:r>
    </w:p>
    <w:p w:rsidR="00B86B26" w:rsidRPr="00AC7840" w:rsidRDefault="00B86B26" w:rsidP="00CC253F">
      <w:pPr>
        <w:tabs>
          <w:tab w:val="left" w:pos="720"/>
        </w:tabs>
        <w:spacing w:before="120"/>
        <w:ind w:left="284"/>
        <w:rPr>
          <w:color w:val="000000"/>
          <w:szCs w:val="28"/>
        </w:rPr>
      </w:pPr>
      <w:r w:rsidRPr="00AC7840">
        <w:rPr>
          <w:color w:val="000000"/>
          <w:szCs w:val="28"/>
        </w:rPr>
        <w:t>Види соціальних виплат, які отримує ____________</w:t>
      </w:r>
      <w:r>
        <w:rPr>
          <w:color w:val="000000"/>
          <w:szCs w:val="28"/>
        </w:rPr>
        <w:t>__</w:t>
      </w:r>
      <w:r w:rsidRPr="00AC7840">
        <w:rPr>
          <w:color w:val="000000"/>
          <w:szCs w:val="28"/>
        </w:rPr>
        <w:t>________________</w:t>
      </w:r>
      <w:r>
        <w:rPr>
          <w:color w:val="000000"/>
          <w:szCs w:val="28"/>
        </w:rPr>
        <w:t>___</w:t>
      </w:r>
      <w:r w:rsidRPr="00AC7840">
        <w:rPr>
          <w:color w:val="000000"/>
          <w:szCs w:val="28"/>
        </w:rPr>
        <w:t>_</w:t>
      </w:r>
    </w:p>
    <w:p w:rsidR="00B86B26" w:rsidRDefault="00B86B26" w:rsidP="00CC253F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(пенсія за віком, пенсія по інвалідності,</w:t>
      </w:r>
    </w:p>
    <w:p w:rsidR="00B86B26" w:rsidRDefault="00B86B26" w:rsidP="00CC253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B86B26" w:rsidRDefault="00B86B26" w:rsidP="00CC253F">
      <w:pPr>
        <w:jc w:val="center"/>
        <w:rPr>
          <w:color w:val="000000"/>
          <w:sz w:val="20"/>
          <w:u w:val="single"/>
        </w:rPr>
      </w:pPr>
      <w:r>
        <w:rPr>
          <w:color w:val="000000"/>
          <w:sz w:val="20"/>
        </w:rPr>
        <w:t>пенсія у зв’язку із втратою годувальника, допомога сім’ям з дітьми тощо)</w:t>
      </w:r>
    </w:p>
    <w:p w:rsidR="00B86B26" w:rsidRDefault="00B86B26" w:rsidP="00CC253F">
      <w:pPr>
        <w:ind w:firstLine="284"/>
        <w:jc w:val="both"/>
        <w:rPr>
          <w:color w:val="000000"/>
          <w:sz w:val="20"/>
        </w:rPr>
      </w:pPr>
    </w:p>
    <w:p w:rsidR="00B86B26" w:rsidRPr="00AC7840" w:rsidRDefault="00B86B26" w:rsidP="00CC253F">
      <w:pPr>
        <w:spacing w:before="120"/>
        <w:ind w:firstLine="567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членів сім’ї, які переміщуються разом із внутрішньо переміщеною особою (заповнюється одним із членів сім’ї):</w:t>
      </w:r>
    </w:p>
    <w:p w:rsidR="00B86B26" w:rsidRDefault="00B86B26" w:rsidP="00CC253F">
      <w:pPr>
        <w:rPr>
          <w:color w:val="000000"/>
          <w:sz w:val="12"/>
          <w:szCs w:val="12"/>
          <w:u w:val="single"/>
        </w:rPr>
      </w:pPr>
    </w:p>
    <w:p w:rsidR="00B86B26" w:rsidRDefault="00B86B26" w:rsidP="00CC253F">
      <w:pPr>
        <w:rPr>
          <w:color w:val="000000"/>
          <w:sz w:val="12"/>
          <w:szCs w:val="12"/>
          <w:u w:val="single"/>
        </w:rPr>
      </w:pPr>
    </w:p>
    <w:tbl>
      <w:tblPr>
        <w:tblW w:w="9305" w:type="dxa"/>
        <w:tblLayout w:type="fixed"/>
        <w:tblLook w:val="0000"/>
      </w:tblPr>
      <w:tblGrid>
        <w:gridCol w:w="1828"/>
        <w:gridCol w:w="1407"/>
        <w:gridCol w:w="1547"/>
        <w:gridCol w:w="2769"/>
        <w:gridCol w:w="1754"/>
      </w:tblGrid>
      <w:tr w:rsidR="00B86B26" w:rsidTr="007700D7">
        <w:trPr>
          <w:trHeight w:val="525"/>
        </w:trPr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Родинні стосунки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Серія, номер документа, що посвідчує особу, або свідоцтва про народження, дані про документ, що підтверджує спеціальний статус особи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6B26" w:rsidRDefault="00B86B26" w:rsidP="00CC253F">
            <w:pPr>
              <w:ind w:left="-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Категорія (пенсіонер, одержувач соціальної допомоги, працездатна особа тощо)</w:t>
            </w:r>
          </w:p>
        </w:tc>
      </w:tr>
      <w:tr w:rsidR="00B86B26" w:rsidTr="007700D7">
        <w:trPr>
          <w:trHeight w:val="525"/>
        </w:trPr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4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6B26" w:rsidRDefault="00B86B26" w:rsidP="00CC253F">
            <w:pPr>
              <w:ind w:left="-10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6B26" w:rsidTr="007700D7">
        <w:trPr>
          <w:trHeight w:val="525"/>
        </w:trPr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4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6B26" w:rsidRDefault="00B86B26" w:rsidP="00CC253F">
            <w:pPr>
              <w:ind w:left="-10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6B26" w:rsidTr="007700D7">
        <w:trPr>
          <w:trHeight w:val="525"/>
        </w:trPr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4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6B26" w:rsidRDefault="00B86B26" w:rsidP="00CC253F">
            <w:pPr>
              <w:ind w:left="-10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6B26" w:rsidTr="007700D7">
        <w:trPr>
          <w:trHeight w:val="525"/>
        </w:trPr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4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6B26" w:rsidRDefault="00B86B26" w:rsidP="00CC253F">
            <w:pPr>
              <w:ind w:left="-10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86B26" w:rsidRDefault="00B86B26" w:rsidP="00CC253F">
      <w:pPr>
        <w:ind w:firstLine="426"/>
        <w:jc w:val="both"/>
        <w:rPr>
          <w:color w:val="000000"/>
          <w:sz w:val="24"/>
          <w:szCs w:val="24"/>
        </w:rPr>
      </w:pPr>
    </w:p>
    <w:p w:rsidR="00B86B26" w:rsidRDefault="00B86B26" w:rsidP="00CC253F">
      <w:pPr>
        <w:ind w:firstLine="426"/>
        <w:jc w:val="both"/>
        <w:rPr>
          <w:color w:val="000000"/>
          <w:szCs w:val="28"/>
        </w:rPr>
      </w:pPr>
    </w:p>
    <w:p w:rsidR="00B86B26" w:rsidRPr="00AC7840" w:rsidRDefault="00B86B26" w:rsidP="00CC253F">
      <w:pPr>
        <w:ind w:firstLine="426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законних представників, які супроводжують малолітню дитину, недієздатних осіб або осіб, цивільна дієздатність яких обмежена, родичів (бабу, діда, прабабу, прадіда, тітку, дядька, повнолітніх брата або сестру) або вітчима, мачуху, з якими проживає (перебуває) дитина:</w:t>
      </w:r>
    </w:p>
    <w:p w:rsidR="00B86B26" w:rsidRDefault="00B86B26" w:rsidP="00CC253F">
      <w:pPr>
        <w:ind w:left="720"/>
        <w:rPr>
          <w:color w:val="000000"/>
          <w:sz w:val="18"/>
          <w:szCs w:val="18"/>
          <w:u w:val="single"/>
        </w:rPr>
      </w:pPr>
    </w:p>
    <w:tbl>
      <w:tblPr>
        <w:tblW w:w="9660" w:type="dxa"/>
        <w:tblLayout w:type="fixed"/>
        <w:tblLook w:val="0000"/>
      </w:tblPr>
      <w:tblGrid>
        <w:gridCol w:w="1583"/>
        <w:gridCol w:w="1232"/>
        <w:gridCol w:w="1803"/>
        <w:gridCol w:w="1553"/>
        <w:gridCol w:w="1906"/>
        <w:gridCol w:w="1583"/>
      </w:tblGrid>
      <w:tr w:rsidR="00B86B26" w:rsidTr="00431137">
        <w:trPr>
          <w:trHeight w:val="665"/>
        </w:trPr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 xml:space="preserve">Прізвище, ім’я, </w:t>
            </w:r>
            <w:r>
              <w:rPr>
                <w:color w:val="000000"/>
                <w:sz w:val="24"/>
                <w:szCs w:val="24"/>
              </w:rPr>
              <w:br/>
              <w:t xml:space="preserve">по батькові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Родинні стосунки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Громадянство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Серія, номер документа, що посвідчує особу та підтверджує її спеціальний статус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 проживання</w:t>
            </w:r>
          </w:p>
        </w:tc>
      </w:tr>
      <w:tr w:rsidR="00B86B26" w:rsidTr="00431137">
        <w:trPr>
          <w:trHeight w:val="665"/>
        </w:trPr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6B26" w:rsidTr="00431137">
        <w:trPr>
          <w:trHeight w:val="665"/>
        </w:trPr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6B26" w:rsidRDefault="00B86B26" w:rsidP="00CC25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86B26" w:rsidRDefault="00B86B26" w:rsidP="00CC253F">
      <w:pPr>
        <w:ind w:firstLine="720"/>
        <w:rPr>
          <w:color w:val="000000"/>
          <w:sz w:val="24"/>
          <w:szCs w:val="24"/>
        </w:rPr>
      </w:pPr>
      <w:bookmarkStart w:id="1" w:name="_fvpmdl449ith"/>
      <w:bookmarkEnd w:id="1"/>
    </w:p>
    <w:p w:rsidR="00B86B26" w:rsidRPr="00AC7840" w:rsidRDefault="00B86B26" w:rsidP="00CC253F">
      <w:pPr>
        <w:ind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 xml:space="preserve">Відомості про місце навчання/виховання дитини (найменування закладу) </w:t>
      </w:r>
    </w:p>
    <w:p w:rsidR="00B86B26" w:rsidRPr="00AC7840" w:rsidRDefault="00B86B26" w:rsidP="00CC253F">
      <w:pPr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_________________________________________________________________________________</w:t>
      </w:r>
      <w:r>
        <w:rPr>
          <w:color w:val="000000"/>
          <w:szCs w:val="28"/>
        </w:rPr>
        <w:t>_______________________________________________________</w:t>
      </w:r>
    </w:p>
    <w:p w:rsidR="00B86B26" w:rsidRPr="00AC7840" w:rsidRDefault="00B86B26" w:rsidP="00CC253F">
      <w:pPr>
        <w:rPr>
          <w:color w:val="000000"/>
          <w:szCs w:val="28"/>
        </w:rPr>
      </w:pPr>
    </w:p>
    <w:p w:rsidR="00B86B26" w:rsidRPr="00AC7840" w:rsidRDefault="00B86B26" w:rsidP="00CC253F">
      <w:pPr>
        <w:ind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>Потреби внутрішньо переміщеної особи (житлові, соціальні, медичні, освітні тощо)</w:t>
      </w:r>
      <w:r>
        <w:rPr>
          <w:color w:val="000000"/>
          <w:szCs w:val="28"/>
        </w:rPr>
        <w:t xml:space="preserve"> _____________</w:t>
      </w:r>
      <w:r w:rsidRPr="00AC7840">
        <w:rPr>
          <w:color w:val="000000"/>
          <w:szCs w:val="28"/>
        </w:rPr>
        <w:t>________________</w:t>
      </w:r>
      <w:r>
        <w:rPr>
          <w:color w:val="000000"/>
          <w:szCs w:val="28"/>
        </w:rPr>
        <w:t>_________________________________</w:t>
      </w:r>
    </w:p>
    <w:p w:rsidR="00B86B26" w:rsidRPr="00AC7840" w:rsidRDefault="00B86B26" w:rsidP="00CC253F">
      <w:pPr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</w:t>
      </w:r>
      <w:r>
        <w:rPr>
          <w:color w:val="000000"/>
          <w:szCs w:val="28"/>
        </w:rPr>
        <w:t>___</w:t>
      </w:r>
      <w:r w:rsidRPr="00AC7840">
        <w:rPr>
          <w:color w:val="000000"/>
          <w:szCs w:val="28"/>
        </w:rPr>
        <w:t>____</w:t>
      </w:r>
    </w:p>
    <w:p w:rsidR="00B86B26" w:rsidRPr="00AC7840" w:rsidRDefault="00B86B26" w:rsidP="00CC253F">
      <w:pPr>
        <w:ind w:left="720"/>
        <w:rPr>
          <w:color w:val="000000"/>
          <w:szCs w:val="28"/>
        </w:rPr>
      </w:pPr>
    </w:p>
    <w:p w:rsidR="00B86B26" w:rsidRDefault="00B86B26" w:rsidP="00CC253F">
      <w:pPr>
        <w:ind w:firstLine="284"/>
        <w:jc w:val="both"/>
        <w:rPr>
          <w:b/>
          <w:color w:val="000000"/>
          <w:szCs w:val="28"/>
        </w:rPr>
      </w:pPr>
      <w:r w:rsidRPr="00AC7840">
        <w:rPr>
          <w:color w:val="000000"/>
          <w:szCs w:val="28"/>
        </w:rPr>
        <w:t>Відомості про реєстраційний номер облікової картки платника податків (крім фізичних осіб, які через свої релігійні переконання відмовилися від прийняття реєстраційного номера облікової картки платника податкі</w:t>
      </w:r>
      <w:r>
        <w:rPr>
          <w:color w:val="000000"/>
          <w:szCs w:val="28"/>
        </w:rPr>
        <w:t>в, повідомили про це відповідному</w:t>
      </w:r>
      <w:r w:rsidRPr="00AC7840">
        <w:rPr>
          <w:color w:val="000000"/>
          <w:szCs w:val="28"/>
        </w:rPr>
        <w:t xml:space="preserve"> контролююч</w:t>
      </w:r>
      <w:r>
        <w:rPr>
          <w:color w:val="000000"/>
          <w:szCs w:val="28"/>
        </w:rPr>
        <w:t>ому</w:t>
      </w:r>
      <w:r w:rsidRPr="00AC7840">
        <w:rPr>
          <w:color w:val="000000"/>
          <w:szCs w:val="28"/>
        </w:rPr>
        <w:t xml:space="preserve"> орган</w:t>
      </w:r>
      <w:r>
        <w:rPr>
          <w:color w:val="000000"/>
          <w:szCs w:val="28"/>
        </w:rPr>
        <w:t>у</w:t>
      </w:r>
      <w:r w:rsidRPr="00AC7840">
        <w:rPr>
          <w:color w:val="000000"/>
          <w:szCs w:val="28"/>
        </w:rPr>
        <w:t xml:space="preserve"> і мають відмітку в паспорті</w:t>
      </w:r>
      <w:r>
        <w:rPr>
          <w:color w:val="000000"/>
          <w:szCs w:val="28"/>
        </w:rPr>
        <w:t xml:space="preserve"> </w:t>
      </w:r>
      <w:r w:rsidRPr="00AC7840">
        <w:rPr>
          <w:color w:val="000000"/>
          <w:szCs w:val="28"/>
        </w:rPr>
        <w:t>або які не є громадянами України)</w:t>
      </w:r>
      <w:r w:rsidRPr="00AC7840">
        <w:rPr>
          <w:b/>
          <w:color w:val="000000"/>
          <w:szCs w:val="28"/>
        </w:rPr>
        <w:t xml:space="preserve"> </w:t>
      </w:r>
      <w:r w:rsidRPr="004464B3">
        <w:rPr>
          <w:color w:val="000000"/>
          <w:szCs w:val="28"/>
        </w:rPr>
        <w:t>________________________</w:t>
      </w:r>
      <w:r>
        <w:rPr>
          <w:color w:val="000000"/>
          <w:szCs w:val="28"/>
        </w:rPr>
        <w:t>_______________________</w:t>
      </w:r>
      <w:r w:rsidRPr="004464B3">
        <w:rPr>
          <w:color w:val="000000"/>
          <w:szCs w:val="28"/>
        </w:rPr>
        <w:t>__</w:t>
      </w:r>
    </w:p>
    <w:p w:rsidR="00B86B26" w:rsidRPr="00AC7840" w:rsidRDefault="00B86B26" w:rsidP="00CC253F">
      <w:pPr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</w:t>
      </w:r>
      <w:r>
        <w:rPr>
          <w:color w:val="000000"/>
          <w:szCs w:val="28"/>
        </w:rPr>
        <w:t>____________________</w:t>
      </w:r>
    </w:p>
    <w:p w:rsidR="00B86B26" w:rsidRPr="00AC7840" w:rsidRDefault="00B86B26" w:rsidP="00CC253F">
      <w:pPr>
        <w:rPr>
          <w:color w:val="000000"/>
          <w:szCs w:val="28"/>
        </w:rPr>
      </w:pPr>
    </w:p>
    <w:p w:rsidR="00B86B26" w:rsidRPr="00AC7840" w:rsidRDefault="00B86B26" w:rsidP="00CC253F">
      <w:pPr>
        <w:ind w:firstLine="284"/>
        <w:rPr>
          <w:color w:val="000000"/>
          <w:szCs w:val="28"/>
        </w:rPr>
      </w:pPr>
      <w:r>
        <w:rPr>
          <w:color w:val="000000"/>
          <w:szCs w:val="28"/>
        </w:rPr>
        <w:t>Я,______________</w:t>
      </w:r>
      <w:r w:rsidRPr="00AC7840">
        <w:rPr>
          <w:color w:val="000000"/>
          <w:szCs w:val="28"/>
        </w:rPr>
        <w:t>___</w:t>
      </w:r>
      <w:r>
        <w:rPr>
          <w:color w:val="000000"/>
          <w:szCs w:val="28"/>
        </w:rPr>
        <w:t>_______________________________________________</w:t>
      </w:r>
      <w:r w:rsidRPr="00AC7840">
        <w:rPr>
          <w:color w:val="000000"/>
          <w:szCs w:val="28"/>
        </w:rPr>
        <w:t>,</w:t>
      </w:r>
    </w:p>
    <w:p w:rsidR="00B86B26" w:rsidRPr="00AC7840" w:rsidRDefault="00B86B26" w:rsidP="00CC253F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(прізвище, ім’я, по батькові</w:t>
      </w:r>
      <w:r w:rsidRPr="00AC7840">
        <w:rPr>
          <w:color w:val="000000"/>
          <w:sz w:val="20"/>
        </w:rPr>
        <w:t>)</w:t>
      </w:r>
    </w:p>
    <w:p w:rsidR="00B86B26" w:rsidRPr="00AC7840" w:rsidRDefault="00B86B26" w:rsidP="00CC253F">
      <w:pPr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засвідчую достовірність, повноту та точність відомостей, що містят</w:t>
      </w:r>
      <w:r>
        <w:rPr>
          <w:color w:val="000000"/>
          <w:szCs w:val="28"/>
        </w:rPr>
        <w:t>ься в заяві про взяття на облік.</w:t>
      </w:r>
    </w:p>
    <w:p w:rsidR="00B86B26" w:rsidRDefault="00B86B26" w:rsidP="00CC253F">
      <w:pPr>
        <w:spacing w:before="120"/>
        <w:ind w:firstLine="567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Даю згоду</w:t>
      </w:r>
      <w:r>
        <w:rPr>
          <w:color w:val="000000"/>
          <w:szCs w:val="28"/>
        </w:rPr>
        <w:t>/</w:t>
      </w:r>
      <w:r w:rsidRPr="00AC7840">
        <w:rPr>
          <w:color w:val="000000"/>
          <w:szCs w:val="28"/>
        </w:rPr>
        <w:t xml:space="preserve">не даю згоду </w:t>
      </w:r>
      <w:r w:rsidRPr="008A1EDD">
        <w:rPr>
          <w:color w:val="000000"/>
          <w:szCs w:val="28"/>
        </w:rPr>
        <w:t>(потрібне підкреслити)</w:t>
      </w:r>
      <w:r>
        <w:rPr>
          <w:color w:val="000000"/>
          <w:szCs w:val="28"/>
        </w:rPr>
        <w:t xml:space="preserve"> на передачу</w:t>
      </w:r>
      <w:r w:rsidRPr="00AC7840">
        <w:rPr>
          <w:color w:val="000000"/>
          <w:szCs w:val="28"/>
        </w:rPr>
        <w:t xml:space="preserve"> інформації до агенції ООН, Міжнародного Комітет</w:t>
      </w:r>
      <w:r>
        <w:rPr>
          <w:color w:val="000000"/>
          <w:szCs w:val="28"/>
        </w:rPr>
        <w:t>у Червоного Хреста та Товариства</w:t>
      </w:r>
      <w:r w:rsidRPr="00AC7840">
        <w:rPr>
          <w:color w:val="000000"/>
          <w:szCs w:val="28"/>
        </w:rPr>
        <w:t xml:space="preserve"> Червоного Хреста України для надання допомоги та сприяння у пошуку та возз’єднанні членів сімей, які втратили зв’язок вна</w:t>
      </w:r>
      <w:r>
        <w:rPr>
          <w:color w:val="000000"/>
          <w:szCs w:val="28"/>
        </w:rPr>
        <w:t>слідок внутрішнього переміщення.</w:t>
      </w:r>
    </w:p>
    <w:p w:rsidR="00B86B26" w:rsidRPr="00AC7840" w:rsidRDefault="00B86B26" w:rsidP="00CC253F">
      <w:pPr>
        <w:spacing w:before="120"/>
        <w:ind w:firstLine="567"/>
        <w:jc w:val="both"/>
        <w:rPr>
          <w:color w:val="000000"/>
          <w:szCs w:val="28"/>
        </w:rPr>
      </w:pPr>
    </w:p>
    <w:tbl>
      <w:tblPr>
        <w:tblW w:w="9658" w:type="dxa"/>
        <w:tblLayout w:type="fixed"/>
        <w:tblLook w:val="0000"/>
      </w:tblPr>
      <w:tblGrid>
        <w:gridCol w:w="1642"/>
        <w:gridCol w:w="4703"/>
        <w:gridCol w:w="3313"/>
      </w:tblGrid>
      <w:tr w:rsidR="00B86B26" w:rsidTr="00431137">
        <w:trPr>
          <w:trHeight w:val="1016"/>
        </w:trPr>
        <w:tc>
          <w:tcPr>
            <w:tcW w:w="1642" w:type="dxa"/>
          </w:tcPr>
          <w:p w:rsidR="00B86B26" w:rsidRDefault="00B86B26" w:rsidP="00CC253F">
            <w:pPr>
              <w:tabs>
                <w:tab w:val="left" w:pos="720"/>
              </w:tabs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__________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0"/>
              </w:rPr>
              <w:t>(дата)</w:t>
            </w:r>
          </w:p>
        </w:tc>
        <w:tc>
          <w:tcPr>
            <w:tcW w:w="4703" w:type="dxa"/>
          </w:tcPr>
          <w:p w:rsidR="00B86B26" w:rsidRDefault="00B86B26" w:rsidP="00CC253F">
            <w:pPr>
              <w:tabs>
                <w:tab w:val="left" w:pos="720"/>
              </w:tabs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________________________________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0"/>
              </w:rPr>
              <w:t>(підпис заявника, законного представника,</w:t>
            </w:r>
            <w:r>
              <w:rPr>
                <w:color w:val="000000"/>
                <w:sz w:val="20"/>
              </w:rPr>
              <w:br/>
              <w:t>керівника закладу)</w:t>
            </w:r>
          </w:p>
        </w:tc>
        <w:tc>
          <w:tcPr>
            <w:tcW w:w="3313" w:type="dxa"/>
          </w:tcPr>
          <w:p w:rsidR="00B86B26" w:rsidRDefault="00B86B26" w:rsidP="00CC253F">
            <w:pPr>
              <w:tabs>
                <w:tab w:val="left" w:pos="720"/>
              </w:tabs>
              <w:spacing w:before="120"/>
              <w:ind w:left="-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____________________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0"/>
              </w:rPr>
              <w:t>(прізвище, ім’я, по батькові)</w:t>
            </w:r>
          </w:p>
        </w:tc>
      </w:tr>
    </w:tbl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p w:rsidR="00B86B26" w:rsidRDefault="00B86B26" w:rsidP="00CC253F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sectPr w:rsidR="00B86B26" w:rsidSect="0040658A">
      <w:headerReference w:type="even" r:id="rId6"/>
      <w:headerReference w:type="default" r:id="rId7"/>
      <w:pgSz w:w="11906" w:h="16838" w:code="9"/>
      <w:pgMar w:top="284" w:right="567" w:bottom="28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B26" w:rsidRDefault="00B86B26">
      <w:r>
        <w:separator/>
      </w:r>
    </w:p>
  </w:endnote>
  <w:endnote w:type="continuationSeparator" w:id="0">
    <w:p w:rsidR="00B86B26" w:rsidRDefault="00B86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B26" w:rsidRDefault="00B86B26">
      <w:r>
        <w:separator/>
      </w:r>
    </w:p>
  </w:footnote>
  <w:footnote w:type="continuationSeparator" w:id="0">
    <w:p w:rsidR="00B86B26" w:rsidRDefault="00B86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26" w:rsidRDefault="00B86B26">
    <w:pPr>
      <w:framePr w:wrap="around" w:vAnchor="text" w:hAnchor="margin" w:xAlign="center" w:y="1"/>
    </w:pPr>
    <w:fldSimple w:instr="PAGE  ">
      <w:r>
        <w:rPr>
          <w:noProof/>
        </w:rPr>
        <w:t>1</w:t>
      </w:r>
    </w:fldSimple>
  </w:p>
  <w:p w:rsidR="00B86B26" w:rsidRDefault="00B86B2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26" w:rsidRDefault="00B86B26">
    <w:pPr>
      <w:framePr w:wrap="around" w:vAnchor="text" w:hAnchor="margin" w:xAlign="center" w:y="1"/>
    </w:pPr>
    <w:fldSimple w:instr="PAGE  ">
      <w:r>
        <w:rPr>
          <w:noProof/>
        </w:rPr>
        <w:t>4</w:t>
      </w:r>
    </w:fldSimple>
  </w:p>
  <w:p w:rsidR="00B86B26" w:rsidRDefault="00B86B2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tepHandle" w:val="262696"/>
  </w:docVars>
  <w:rsids>
    <w:rsidRoot w:val="001A5FC5"/>
    <w:rsid w:val="00025735"/>
    <w:rsid w:val="0011000E"/>
    <w:rsid w:val="001A5FC5"/>
    <w:rsid w:val="00210F96"/>
    <w:rsid w:val="00294D3D"/>
    <w:rsid w:val="0040658A"/>
    <w:rsid w:val="00431137"/>
    <w:rsid w:val="004464B3"/>
    <w:rsid w:val="00460F65"/>
    <w:rsid w:val="004C29EB"/>
    <w:rsid w:val="004F163D"/>
    <w:rsid w:val="00522C1B"/>
    <w:rsid w:val="00525BBB"/>
    <w:rsid w:val="0063408E"/>
    <w:rsid w:val="006774D0"/>
    <w:rsid w:val="00681414"/>
    <w:rsid w:val="00697D47"/>
    <w:rsid w:val="007700D7"/>
    <w:rsid w:val="007D7BAD"/>
    <w:rsid w:val="00813211"/>
    <w:rsid w:val="00851293"/>
    <w:rsid w:val="00854BF1"/>
    <w:rsid w:val="00893231"/>
    <w:rsid w:val="008A1EDD"/>
    <w:rsid w:val="008F1F01"/>
    <w:rsid w:val="00900253"/>
    <w:rsid w:val="009175E2"/>
    <w:rsid w:val="00945FCE"/>
    <w:rsid w:val="00984AA0"/>
    <w:rsid w:val="00A61391"/>
    <w:rsid w:val="00AC7840"/>
    <w:rsid w:val="00AD384A"/>
    <w:rsid w:val="00B86B26"/>
    <w:rsid w:val="00C53005"/>
    <w:rsid w:val="00CA3A62"/>
    <w:rsid w:val="00CB3DB1"/>
    <w:rsid w:val="00CC253F"/>
    <w:rsid w:val="00D62814"/>
    <w:rsid w:val="00DC64C3"/>
    <w:rsid w:val="00E14E67"/>
    <w:rsid w:val="00E9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774D0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74D0"/>
    <w:pPr>
      <w:keepNext/>
      <w:spacing w:before="240"/>
      <w:ind w:left="567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74D0"/>
    <w:pPr>
      <w:keepNext/>
      <w:spacing w:before="120"/>
      <w:ind w:left="56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4D0"/>
    <w:pPr>
      <w:keepNext/>
      <w:spacing w:before="120"/>
      <w:ind w:left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74D0"/>
    <w:pPr>
      <w:keepNext/>
      <w:spacing w:before="120"/>
      <w:ind w:left="567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6774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Нормальний текст"/>
    <w:basedOn w:val="Normal"/>
    <w:uiPriority w:val="99"/>
    <w:rsid w:val="006774D0"/>
    <w:pPr>
      <w:spacing w:before="120"/>
      <w:ind w:firstLine="567"/>
    </w:pPr>
  </w:style>
  <w:style w:type="paragraph" w:customStyle="1" w:styleId="a0">
    <w:name w:val="Шапка документу"/>
    <w:basedOn w:val="Normal"/>
    <w:uiPriority w:val="99"/>
    <w:rsid w:val="006774D0"/>
    <w:pPr>
      <w:keepNext/>
      <w:keepLines/>
      <w:spacing w:after="240"/>
      <w:ind w:left="4536"/>
      <w:jc w:val="center"/>
    </w:pPr>
  </w:style>
  <w:style w:type="paragraph" w:styleId="Header">
    <w:name w:val="header"/>
    <w:basedOn w:val="Normal"/>
    <w:link w:val="HeaderChar"/>
    <w:uiPriority w:val="99"/>
    <w:rsid w:val="006774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customStyle="1" w:styleId="1">
    <w:name w:val="Підпис1"/>
    <w:basedOn w:val="Normal"/>
    <w:uiPriority w:val="99"/>
    <w:rsid w:val="006774D0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1">
    <w:name w:val="Глава документу"/>
    <w:basedOn w:val="Normal"/>
    <w:next w:val="Normal"/>
    <w:uiPriority w:val="99"/>
    <w:rsid w:val="006774D0"/>
    <w:pPr>
      <w:keepNext/>
      <w:keepLines/>
      <w:spacing w:before="120" w:after="120"/>
      <w:jc w:val="center"/>
    </w:pPr>
  </w:style>
  <w:style w:type="paragraph" w:customStyle="1" w:styleId="a2">
    <w:name w:val="Герб"/>
    <w:basedOn w:val="Normal"/>
    <w:uiPriority w:val="99"/>
    <w:rsid w:val="006774D0"/>
    <w:pPr>
      <w:keepNext/>
      <w:keepLines/>
      <w:jc w:val="center"/>
    </w:pPr>
    <w:rPr>
      <w:sz w:val="144"/>
      <w:lang w:val="en-US"/>
    </w:rPr>
  </w:style>
  <w:style w:type="paragraph" w:customStyle="1" w:styleId="a3">
    <w:name w:val="Установа"/>
    <w:basedOn w:val="Normal"/>
    <w:uiPriority w:val="99"/>
    <w:rsid w:val="006774D0"/>
    <w:pPr>
      <w:keepNext/>
      <w:keepLines/>
      <w:spacing w:before="120"/>
      <w:jc w:val="center"/>
    </w:pPr>
    <w:rPr>
      <w:b/>
      <w:sz w:val="40"/>
    </w:rPr>
  </w:style>
  <w:style w:type="paragraph" w:customStyle="1" w:styleId="a4">
    <w:name w:val="Вид документа"/>
    <w:basedOn w:val="a3"/>
    <w:next w:val="Normal"/>
    <w:uiPriority w:val="99"/>
    <w:rsid w:val="006774D0"/>
    <w:pPr>
      <w:spacing w:before="360" w:after="240"/>
    </w:pPr>
    <w:rPr>
      <w:spacing w:val="20"/>
      <w:sz w:val="26"/>
    </w:rPr>
  </w:style>
  <w:style w:type="paragraph" w:customStyle="1" w:styleId="a5">
    <w:name w:val="Час та місце"/>
    <w:basedOn w:val="Normal"/>
    <w:uiPriority w:val="99"/>
    <w:rsid w:val="006774D0"/>
    <w:pPr>
      <w:keepNext/>
      <w:keepLines/>
      <w:spacing w:before="120" w:after="240"/>
      <w:jc w:val="center"/>
    </w:pPr>
  </w:style>
  <w:style w:type="paragraph" w:customStyle="1" w:styleId="a6">
    <w:name w:val="Назва документа"/>
    <w:basedOn w:val="Normal"/>
    <w:next w:val="a"/>
    <w:uiPriority w:val="99"/>
    <w:rsid w:val="006774D0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Normal"/>
    <w:uiPriority w:val="99"/>
    <w:rsid w:val="006774D0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rsid w:val="006774D0"/>
    <w:pPr>
      <w:keepNext/>
      <w:keepLines/>
      <w:spacing w:after="240"/>
      <w:ind w:left="3969" w:firstLine="0"/>
      <w:jc w:val="center"/>
    </w:pPr>
  </w:style>
  <w:style w:type="character" w:styleId="Hyperlink">
    <w:name w:val="Hyperlink"/>
    <w:basedOn w:val="DefaultParagraphFont"/>
    <w:uiPriority w:val="99"/>
    <w:rsid w:val="00AC7840"/>
    <w:rPr>
      <w:rFonts w:cs="Times New Roman"/>
      <w:color w:val="0563C1"/>
      <w:u w:val="single"/>
    </w:rPr>
  </w:style>
  <w:style w:type="character" w:customStyle="1" w:styleId="st131">
    <w:name w:val="st131"/>
    <w:uiPriority w:val="99"/>
    <w:rsid w:val="00900253"/>
    <w:rPr>
      <w:i/>
      <w:color w:val="0000FF"/>
    </w:rPr>
  </w:style>
  <w:style w:type="character" w:customStyle="1" w:styleId="st46">
    <w:name w:val="st46"/>
    <w:uiPriority w:val="99"/>
    <w:rsid w:val="00900253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5048</Words>
  <Characters>2878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Natali</cp:lastModifiedBy>
  <cp:revision>12</cp:revision>
  <cp:lastPrinted>2002-04-19T12:13:00Z</cp:lastPrinted>
  <dcterms:created xsi:type="dcterms:W3CDTF">2025-09-04T11:16:00Z</dcterms:created>
  <dcterms:modified xsi:type="dcterms:W3CDTF">2025-09-29T06:54:00Z</dcterms:modified>
</cp:coreProperties>
</file>